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C94" w:rsidRPr="00E37C94" w:rsidRDefault="00567896" w:rsidP="00E37C94">
      <w:pPr>
        <w:pStyle w:val="Title"/>
        <w:rPr>
          <w:rFonts w:ascii="Arial" w:hAnsi="Arial"/>
          <w:b/>
          <w:bCs w:val="0"/>
          <w:sz w:val="20"/>
        </w:rPr>
      </w:pPr>
      <w:r>
        <w:rPr>
          <w:rFonts w:ascii="Arial" w:hAnsi="Arial"/>
          <w:b/>
          <w:sz w:val="36"/>
          <w:szCs w:val="36"/>
        </w:rPr>
        <w:t>Bosch</w:t>
      </w:r>
      <w:r w:rsidR="00E37C94" w:rsidRPr="00E37C94">
        <w:rPr>
          <w:rFonts w:ascii="Arial" w:hAnsi="Arial"/>
          <w:b/>
          <w:sz w:val="36"/>
          <w:szCs w:val="36"/>
        </w:rPr>
        <w:t xml:space="preserve"> </w:t>
      </w:r>
      <w:r w:rsidR="000D1FF3">
        <w:rPr>
          <w:rFonts w:ascii="Arial" w:hAnsi="Arial"/>
          <w:b/>
          <w:sz w:val="36"/>
          <w:szCs w:val="36"/>
        </w:rPr>
        <w:t>B</w:t>
      </w:r>
      <w:r w:rsidR="00E37C94" w:rsidRPr="00E37C94">
        <w:rPr>
          <w:rFonts w:ascii="Arial" w:hAnsi="Arial"/>
          <w:b/>
          <w:sz w:val="36"/>
          <w:szCs w:val="36"/>
        </w:rPr>
        <w:t>uilder</w:t>
      </w:r>
      <w:r w:rsidR="000D1FF3">
        <w:rPr>
          <w:rFonts w:ascii="Arial" w:hAnsi="Arial"/>
          <w:b/>
          <w:sz w:val="36"/>
          <w:szCs w:val="36"/>
        </w:rPr>
        <w:t xml:space="preserve"> Package</w:t>
      </w:r>
      <w:r w:rsidR="00E37C94" w:rsidRPr="00E37C94">
        <w:rPr>
          <w:rFonts w:ascii="Arial" w:hAnsi="Arial"/>
          <w:b/>
          <w:sz w:val="36"/>
          <w:szCs w:val="36"/>
        </w:rPr>
        <w:t xml:space="preserve"> Program</w:t>
      </w:r>
    </w:p>
    <w:p w:rsidR="00E37C94" w:rsidRDefault="00E37C94" w:rsidP="00E37C94">
      <w:pPr>
        <w:pStyle w:val="BodyText"/>
        <w:rPr>
          <w:bCs w:val="0"/>
          <w:szCs w:val="24"/>
          <w:u w:val="single"/>
        </w:rPr>
      </w:pPr>
    </w:p>
    <w:p w:rsidR="00E37C94" w:rsidRDefault="00773F19" w:rsidP="00E37C94">
      <w:pPr>
        <w:pStyle w:val="BodyText"/>
        <w:ind w:left="360"/>
        <w:jc w:val="center"/>
        <w:rPr>
          <w:bCs w:val="0"/>
          <w:szCs w:val="24"/>
          <w:u w:val="single"/>
        </w:rPr>
      </w:pPr>
      <w:r>
        <w:rPr>
          <w:bCs w:val="0"/>
          <w:szCs w:val="24"/>
          <w:u w:val="single"/>
        </w:rPr>
        <w:t>Effective 01/01/2</w:t>
      </w:r>
      <w:r w:rsidR="00A4006A">
        <w:rPr>
          <w:bCs w:val="0"/>
          <w:szCs w:val="24"/>
          <w:u w:val="single"/>
        </w:rPr>
        <w:t>3 Through 12/31/2023</w:t>
      </w:r>
    </w:p>
    <w:p w:rsidR="00E37C94" w:rsidRPr="00710EAE" w:rsidRDefault="00567896" w:rsidP="00E37C94">
      <w:pPr>
        <w:pStyle w:val="BodyText"/>
        <w:ind w:left="709" w:hanging="349"/>
        <w:rPr>
          <w:bCs w:val="0"/>
          <w:sz w:val="22"/>
          <w:szCs w:val="22"/>
          <w:u w:val="single"/>
        </w:rPr>
      </w:pPr>
      <w:r>
        <w:rPr>
          <w:bCs w:val="0"/>
          <w:sz w:val="22"/>
          <w:szCs w:val="22"/>
          <w:u w:val="single"/>
        </w:rPr>
        <w:t>BOSCH</w:t>
      </w:r>
    </w:p>
    <w:p w:rsidR="00393DF0" w:rsidRPr="007F68D6" w:rsidRDefault="00E37C94" w:rsidP="00393DF0">
      <w:pPr>
        <w:pStyle w:val="BodyText"/>
        <w:ind w:left="360"/>
        <w:rPr>
          <w:bCs w:val="0"/>
          <w:sz w:val="20"/>
        </w:rPr>
      </w:pPr>
      <w:r w:rsidRPr="00710EAE">
        <w:rPr>
          <w:b w:val="0"/>
          <w:bCs w:val="0"/>
          <w:sz w:val="20"/>
        </w:rPr>
        <w:t xml:space="preserve">Authorized </w:t>
      </w:r>
      <w:r w:rsidR="00567896">
        <w:rPr>
          <w:b w:val="0"/>
          <w:bCs w:val="0"/>
          <w:sz w:val="20"/>
        </w:rPr>
        <w:t>Bosch</w:t>
      </w:r>
      <w:r w:rsidRPr="00710EAE">
        <w:rPr>
          <w:b w:val="0"/>
          <w:bCs w:val="0"/>
          <w:sz w:val="20"/>
        </w:rPr>
        <w:t xml:space="preserve"> Dealers may utilize this program to extend </w:t>
      </w:r>
      <w:r w:rsidR="006C3D9F">
        <w:rPr>
          <w:b w:val="0"/>
          <w:bCs w:val="0"/>
          <w:sz w:val="20"/>
        </w:rPr>
        <w:t xml:space="preserve">a package discount to qualified </w:t>
      </w:r>
      <w:r w:rsidRPr="00710EAE">
        <w:rPr>
          <w:b w:val="0"/>
          <w:bCs w:val="0"/>
          <w:sz w:val="20"/>
        </w:rPr>
        <w:t>builder and remodeler customers</w:t>
      </w:r>
      <w:r w:rsidR="00F766AF">
        <w:rPr>
          <w:b w:val="0"/>
          <w:bCs w:val="0"/>
          <w:sz w:val="20"/>
        </w:rPr>
        <w:t xml:space="preserve"> and their clients</w:t>
      </w:r>
      <w:r w:rsidR="004A3EFB" w:rsidRPr="004A3EFB">
        <w:rPr>
          <w:rFonts w:eastAsiaTheme="minorEastAsia" w:cs="Arial"/>
          <w:b w:val="0"/>
          <w:color w:val="000000" w:themeColor="text1"/>
          <w:kern w:val="24"/>
          <w:sz w:val="20"/>
        </w:rPr>
        <w:t xml:space="preserve"> </w:t>
      </w:r>
      <w:r w:rsidR="004A3EFB" w:rsidRPr="00F6052E">
        <w:rPr>
          <w:rFonts w:eastAsiaTheme="minorEastAsia" w:cs="Arial"/>
          <w:b w:val="0"/>
          <w:color w:val="000000" w:themeColor="text1"/>
          <w:kern w:val="24"/>
          <w:sz w:val="20"/>
        </w:rPr>
        <w:t xml:space="preserve">within </w:t>
      </w:r>
      <w:r w:rsidR="004A3EFB">
        <w:rPr>
          <w:rFonts w:eastAsiaTheme="minorEastAsia" w:cs="Arial"/>
          <w:b w:val="0"/>
          <w:color w:val="000000" w:themeColor="text1"/>
          <w:kern w:val="24"/>
          <w:sz w:val="20"/>
        </w:rPr>
        <w:t>the</w:t>
      </w:r>
      <w:r w:rsidR="004A3EFB" w:rsidRPr="00F6052E">
        <w:rPr>
          <w:rFonts w:eastAsiaTheme="minorEastAsia" w:cs="Arial"/>
          <w:b w:val="0"/>
          <w:color w:val="000000" w:themeColor="text1"/>
          <w:kern w:val="24"/>
          <w:sz w:val="20"/>
        </w:rPr>
        <w:t xml:space="preserve"> dealers Authorized Territory as defined in the current Dealer Agreement.</w:t>
      </w:r>
      <w:r w:rsidRPr="00710EAE">
        <w:rPr>
          <w:b w:val="0"/>
          <w:bCs w:val="0"/>
          <w:sz w:val="20"/>
        </w:rPr>
        <w:t xml:space="preserve"> </w:t>
      </w:r>
      <w:r w:rsidR="00840E2B" w:rsidRPr="00840E2B">
        <w:rPr>
          <w:b w:val="0"/>
          <w:bCs w:val="0"/>
          <w:sz w:val="20"/>
        </w:rPr>
        <w:t>The Dealer must make sure each user of the program is a registered builder with BSH in order to qualify for the program.</w:t>
      </w:r>
    </w:p>
    <w:p w:rsidR="00E37C94" w:rsidRDefault="00E37C94" w:rsidP="00E37C94">
      <w:pPr>
        <w:pStyle w:val="BodyText"/>
        <w:ind w:left="360"/>
        <w:rPr>
          <w:b w:val="0"/>
          <w:bCs w:val="0"/>
          <w:sz w:val="20"/>
        </w:rPr>
      </w:pPr>
    </w:p>
    <w:p w:rsidR="00E37C94" w:rsidRDefault="006C3D9F" w:rsidP="00E37C94">
      <w:pPr>
        <w:pStyle w:val="BodyText"/>
        <w:ind w:left="360"/>
        <w:rPr>
          <w:b w:val="0"/>
          <w:bCs w:val="0"/>
          <w:sz w:val="20"/>
        </w:rPr>
      </w:pPr>
      <w:r>
        <w:rPr>
          <w:bCs w:val="0"/>
          <w:sz w:val="22"/>
          <w:szCs w:val="22"/>
          <w:u w:val="single"/>
        </w:rPr>
        <w:t>Overview</w:t>
      </w:r>
    </w:p>
    <w:p w:rsidR="000C19C1" w:rsidRDefault="000C19C1" w:rsidP="000C19C1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>
        <w:rPr>
          <w:b w:val="0"/>
          <w:bCs w:val="0"/>
          <w:sz w:val="20"/>
        </w:rPr>
        <w:t xml:space="preserve">Applicant must be a </w:t>
      </w:r>
      <w:r w:rsidRPr="005E0EE3">
        <w:rPr>
          <w:b w:val="0"/>
          <w:bCs w:val="0"/>
          <w:i/>
          <w:sz w:val="20"/>
        </w:rPr>
        <w:t>bona fide</w:t>
      </w:r>
      <w:r>
        <w:rPr>
          <w:b w:val="0"/>
          <w:bCs w:val="0"/>
          <w:sz w:val="20"/>
        </w:rPr>
        <w:t xml:space="preserve"> licensed builder, contractor or remodeler. (Business License required in states where Contractor Licenses are not issued)</w:t>
      </w:r>
    </w:p>
    <w:p w:rsidR="00EB666C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C67D52">
        <w:rPr>
          <w:b w:val="0"/>
          <w:bCs w:val="0"/>
          <w:sz w:val="20"/>
        </w:rPr>
        <w:t>This program is designed for kitchen packages only. A kitchen package is defined as:</w:t>
      </w:r>
    </w:p>
    <w:p w:rsidR="00EB666C" w:rsidRPr="00C67D52" w:rsidRDefault="00EB666C" w:rsidP="00EB666C">
      <w:pPr>
        <w:pStyle w:val="BodyText"/>
        <w:numPr>
          <w:ilvl w:val="1"/>
          <w:numId w:val="1"/>
        </w:numPr>
        <w:rPr>
          <w:b w:val="0"/>
          <w:bCs w:val="0"/>
          <w:sz w:val="20"/>
        </w:rPr>
      </w:pPr>
      <w:r w:rsidRPr="00C67D52">
        <w:rPr>
          <w:b w:val="0"/>
          <w:bCs w:val="0"/>
          <w:sz w:val="20"/>
        </w:rPr>
        <w:t>A minimum of one product each from three of our four main categories – Cooking (required), DW, Ventilation or Refrigeration (3 pieces).</w:t>
      </w:r>
    </w:p>
    <w:p w:rsidR="00EB666C" w:rsidRPr="00C67D52" w:rsidRDefault="00EB666C" w:rsidP="00EB666C">
      <w:pPr>
        <w:pStyle w:val="BodyText"/>
        <w:numPr>
          <w:ilvl w:val="1"/>
          <w:numId w:val="1"/>
        </w:numPr>
        <w:rPr>
          <w:b w:val="0"/>
          <w:bCs w:val="0"/>
          <w:sz w:val="20"/>
        </w:rPr>
      </w:pPr>
      <w:r w:rsidRPr="00C67D52">
        <w:rPr>
          <w:b w:val="0"/>
          <w:bCs w:val="0"/>
          <w:sz w:val="20"/>
        </w:rPr>
        <w:t>Cooktop and Wall Oven combination counts as two categories</w:t>
      </w:r>
    </w:p>
    <w:p w:rsidR="00EB666C" w:rsidRPr="00C67D52" w:rsidRDefault="00EB666C" w:rsidP="00EB666C">
      <w:pPr>
        <w:pStyle w:val="BodyText"/>
        <w:numPr>
          <w:ilvl w:val="1"/>
          <w:numId w:val="1"/>
        </w:numPr>
        <w:rPr>
          <w:b w:val="0"/>
          <w:bCs w:val="0"/>
          <w:sz w:val="20"/>
        </w:rPr>
      </w:pPr>
      <w:r w:rsidRPr="00C67D52">
        <w:rPr>
          <w:b w:val="0"/>
          <w:bCs w:val="0"/>
          <w:sz w:val="20"/>
        </w:rPr>
        <w:t>2nd dishwasher is allowed as long as above criteria is met</w:t>
      </w:r>
    </w:p>
    <w:p w:rsidR="00EB666C" w:rsidRPr="00C67D52" w:rsidRDefault="00EB666C" w:rsidP="00EB666C">
      <w:pPr>
        <w:pStyle w:val="BodyText"/>
        <w:numPr>
          <w:ilvl w:val="1"/>
          <w:numId w:val="1"/>
        </w:numPr>
        <w:rPr>
          <w:b w:val="0"/>
          <w:bCs w:val="0"/>
          <w:sz w:val="20"/>
        </w:rPr>
      </w:pPr>
      <w:r w:rsidRPr="00C67D52">
        <w:rPr>
          <w:b w:val="0"/>
          <w:bCs w:val="0"/>
          <w:sz w:val="20"/>
        </w:rPr>
        <w:t>Speed Oven and Steam Ovens count as a wall ovens</w:t>
      </w:r>
    </w:p>
    <w:p w:rsidR="00EB666C" w:rsidRPr="00C67D52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C67D52">
        <w:rPr>
          <w:b w:val="0"/>
          <w:bCs w:val="0"/>
          <w:sz w:val="20"/>
        </w:rPr>
        <w:t>All items in a package must be ordered in equal quantities. Only exception is that a 2nd dishwasher is allowed if above package criteria is met.</w:t>
      </w:r>
    </w:p>
    <w:p w:rsidR="00EB666C" w:rsidRPr="00C67D52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bookmarkStart w:id="0" w:name="_GoBack"/>
      <w:bookmarkEnd w:id="0"/>
      <w:r w:rsidRPr="00C67D52">
        <w:rPr>
          <w:b w:val="0"/>
          <w:bCs w:val="0"/>
          <w:sz w:val="20"/>
        </w:rPr>
        <w:t>Single set of Laundry or Coffee may only be ordered with an appliance package,</w:t>
      </w:r>
    </w:p>
    <w:p w:rsidR="001F4310" w:rsidRPr="0037194D" w:rsidRDefault="00EB666C" w:rsidP="0037194D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C67D52">
        <w:rPr>
          <w:b w:val="0"/>
          <w:bCs w:val="0"/>
          <w:sz w:val="20"/>
        </w:rPr>
        <w:t>Laundry only may be ordered in sets of 2 or more.</w:t>
      </w:r>
    </w:p>
    <w:p w:rsidR="006C3D9F" w:rsidRPr="006F2D2B" w:rsidRDefault="00F508C9" w:rsidP="001F4310">
      <w:pPr>
        <w:pStyle w:val="BodyText"/>
        <w:numPr>
          <w:ilvl w:val="0"/>
          <w:numId w:val="1"/>
        </w:numPr>
        <w:rPr>
          <w:bCs w:val="0"/>
          <w:sz w:val="20"/>
        </w:rPr>
      </w:pPr>
      <w:r w:rsidRPr="006F2D2B">
        <w:rPr>
          <w:bCs w:val="0"/>
          <w:sz w:val="20"/>
        </w:rPr>
        <w:t>Orders that do not</w:t>
      </w:r>
      <w:r w:rsidR="006549B9">
        <w:rPr>
          <w:bCs w:val="0"/>
          <w:sz w:val="20"/>
        </w:rPr>
        <w:t xml:space="preserve"> meet these minimums </w:t>
      </w:r>
      <w:r w:rsidR="006C3D9F" w:rsidRPr="006F2D2B">
        <w:rPr>
          <w:bCs w:val="0"/>
          <w:sz w:val="20"/>
        </w:rPr>
        <w:t>do not qualify as a package and are not eligible for any discounts.</w:t>
      </w:r>
    </w:p>
    <w:p w:rsidR="00EB666C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6C3D9F">
        <w:rPr>
          <w:b w:val="0"/>
          <w:bCs w:val="0"/>
          <w:sz w:val="20"/>
        </w:rPr>
        <w:t>A builder registration number will be issued once the builder is vett</w:t>
      </w:r>
      <w:r>
        <w:rPr>
          <w:b w:val="0"/>
          <w:bCs w:val="0"/>
          <w:sz w:val="20"/>
        </w:rPr>
        <w:t>ed and approved by the Regional Builder Sales Manager. A registration number will not be issued if the program terms are not accepted during the registration process.</w:t>
      </w:r>
    </w:p>
    <w:p w:rsidR="00EB666C" w:rsidRPr="00E610D3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>
        <w:rPr>
          <w:b w:val="0"/>
          <w:bCs w:val="0"/>
          <w:sz w:val="20"/>
        </w:rPr>
        <w:t>The builder registration number will be sent to the builder and the appropriate DSM.</w:t>
      </w:r>
    </w:p>
    <w:p w:rsidR="00EB666C" w:rsidRPr="00213E7F" w:rsidRDefault="00EB666C" w:rsidP="00EB666C">
      <w:pPr>
        <w:pStyle w:val="BodyText"/>
        <w:numPr>
          <w:ilvl w:val="0"/>
          <w:numId w:val="1"/>
        </w:numPr>
        <w:rPr>
          <w:bCs w:val="0"/>
          <w:sz w:val="22"/>
          <w:szCs w:val="22"/>
          <w:u w:val="single"/>
        </w:rPr>
      </w:pPr>
      <w:r w:rsidRPr="00213E7F">
        <w:rPr>
          <w:b w:val="0"/>
          <w:bCs w:val="0"/>
          <w:sz w:val="20"/>
        </w:rPr>
        <w:t xml:space="preserve">The </w:t>
      </w:r>
      <w:r>
        <w:rPr>
          <w:b w:val="0"/>
          <w:bCs w:val="0"/>
          <w:sz w:val="20"/>
        </w:rPr>
        <w:t>r</w:t>
      </w:r>
      <w:r w:rsidRPr="00213E7F">
        <w:rPr>
          <w:b w:val="0"/>
          <w:bCs w:val="0"/>
          <w:sz w:val="20"/>
        </w:rPr>
        <w:t xml:space="preserve">egistration </w:t>
      </w:r>
      <w:r>
        <w:rPr>
          <w:b w:val="0"/>
          <w:bCs w:val="0"/>
          <w:sz w:val="20"/>
        </w:rPr>
        <w:t>n</w:t>
      </w:r>
      <w:r w:rsidRPr="00213E7F">
        <w:rPr>
          <w:b w:val="0"/>
          <w:bCs w:val="0"/>
          <w:sz w:val="20"/>
        </w:rPr>
        <w:t xml:space="preserve">umber must be provided to the appliance dealer in order to receive any type of </w:t>
      </w:r>
      <w:r>
        <w:rPr>
          <w:b w:val="0"/>
          <w:bCs w:val="0"/>
          <w:sz w:val="20"/>
        </w:rPr>
        <w:t>t</w:t>
      </w:r>
      <w:r w:rsidRPr="00213E7F">
        <w:rPr>
          <w:b w:val="0"/>
          <w:bCs w:val="0"/>
          <w:sz w:val="20"/>
        </w:rPr>
        <w:t>rade discount that is being offered in their market.</w:t>
      </w:r>
    </w:p>
    <w:p w:rsidR="00EB666C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>
        <w:rPr>
          <w:b w:val="0"/>
          <w:bCs w:val="0"/>
          <w:sz w:val="20"/>
        </w:rPr>
        <w:t>Purchases will be reviewed as needed to ensure that the program guidelines are being met.</w:t>
      </w:r>
    </w:p>
    <w:p w:rsidR="00EB666C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>
        <w:rPr>
          <w:b w:val="0"/>
          <w:bCs w:val="0"/>
          <w:sz w:val="20"/>
        </w:rPr>
        <w:t>Registration numbers will be deactivated for builders who fail to meet the minimum requirements.</w:t>
      </w:r>
    </w:p>
    <w:p w:rsidR="00EB666C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E610D3">
        <w:rPr>
          <w:b w:val="0"/>
          <w:bCs w:val="0"/>
          <w:sz w:val="20"/>
        </w:rPr>
        <w:t xml:space="preserve">The </w:t>
      </w:r>
      <w:r>
        <w:rPr>
          <w:b w:val="0"/>
          <w:bCs w:val="0"/>
          <w:sz w:val="20"/>
        </w:rPr>
        <w:t>d</w:t>
      </w:r>
      <w:r w:rsidRPr="00E610D3">
        <w:rPr>
          <w:b w:val="0"/>
          <w:bCs w:val="0"/>
          <w:sz w:val="20"/>
        </w:rPr>
        <w:t xml:space="preserve">ealer may assist the </w:t>
      </w:r>
      <w:r>
        <w:rPr>
          <w:b w:val="0"/>
          <w:bCs w:val="0"/>
          <w:sz w:val="20"/>
        </w:rPr>
        <w:t>b</w:t>
      </w:r>
      <w:r w:rsidRPr="00E610D3">
        <w:rPr>
          <w:b w:val="0"/>
          <w:bCs w:val="0"/>
          <w:sz w:val="20"/>
        </w:rPr>
        <w:t xml:space="preserve">uilder in the registration process, but only </w:t>
      </w:r>
      <w:r>
        <w:rPr>
          <w:b w:val="0"/>
          <w:bCs w:val="0"/>
          <w:sz w:val="20"/>
        </w:rPr>
        <w:t>b</w:t>
      </w:r>
      <w:r w:rsidRPr="00E610D3">
        <w:rPr>
          <w:b w:val="0"/>
          <w:bCs w:val="0"/>
          <w:sz w:val="20"/>
        </w:rPr>
        <w:t>uild</w:t>
      </w:r>
      <w:r>
        <w:rPr>
          <w:b w:val="0"/>
          <w:bCs w:val="0"/>
          <w:sz w:val="20"/>
        </w:rPr>
        <w:t>er contact info may be provided. Incomplete or incorrect applications will not be approved.</w:t>
      </w:r>
    </w:p>
    <w:p w:rsidR="00EB666C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>
        <w:rPr>
          <w:b w:val="0"/>
          <w:bCs w:val="0"/>
          <w:sz w:val="20"/>
        </w:rPr>
        <w:t>All discounts are DFI.</w:t>
      </w:r>
    </w:p>
    <w:p w:rsidR="00EB666C" w:rsidRPr="00C67D52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6C3D9F">
        <w:rPr>
          <w:b w:val="0"/>
          <w:bCs w:val="0"/>
          <w:sz w:val="20"/>
        </w:rPr>
        <w:t>All sales under this program qualify for Spiffs and V R.</w:t>
      </w:r>
    </w:p>
    <w:p w:rsidR="00363CD7" w:rsidRDefault="00EB666C" w:rsidP="00EB666C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0C3831">
        <w:rPr>
          <w:b w:val="0"/>
          <w:bCs w:val="0"/>
          <w:sz w:val="20"/>
        </w:rPr>
        <w:t>Dealers must reference the proper Builder Registration number on all quotes to customers who are working with a builder.</w:t>
      </w:r>
    </w:p>
    <w:p w:rsidR="00F17327" w:rsidRPr="00EB666C" w:rsidRDefault="00F17327" w:rsidP="00F17327">
      <w:pPr>
        <w:pStyle w:val="BodyText"/>
        <w:ind w:left="1080"/>
        <w:rPr>
          <w:b w:val="0"/>
          <w:bCs w:val="0"/>
          <w:sz w:val="20"/>
        </w:rPr>
      </w:pPr>
    </w:p>
    <w:p w:rsidR="000D1FF3" w:rsidRDefault="000D1FF3" w:rsidP="000D1FF3">
      <w:pPr>
        <w:pStyle w:val="BodyText"/>
        <w:rPr>
          <w:bCs w:val="0"/>
          <w:sz w:val="20"/>
        </w:rPr>
      </w:pPr>
    </w:p>
    <w:p w:rsidR="000C19C1" w:rsidRPr="000C19C1" w:rsidRDefault="000C19C1" w:rsidP="000C19C1">
      <w:pPr>
        <w:pStyle w:val="BodyText"/>
        <w:ind w:left="1080"/>
        <w:rPr>
          <w:b w:val="0"/>
          <w:bCs w:val="0"/>
          <w:sz w:val="20"/>
        </w:rPr>
      </w:pPr>
    </w:p>
    <w:p w:rsidR="00EB666C" w:rsidRDefault="00EB666C" w:rsidP="006C3D9F">
      <w:pPr>
        <w:pStyle w:val="BodyText"/>
        <w:ind w:left="360"/>
        <w:rPr>
          <w:sz w:val="22"/>
          <w:szCs w:val="22"/>
          <w:u w:val="single"/>
        </w:rPr>
      </w:pPr>
    </w:p>
    <w:p w:rsidR="00EB666C" w:rsidRDefault="00EB666C" w:rsidP="006C3D9F">
      <w:pPr>
        <w:pStyle w:val="BodyText"/>
        <w:ind w:left="360"/>
        <w:rPr>
          <w:sz w:val="22"/>
          <w:szCs w:val="22"/>
          <w:u w:val="single"/>
        </w:rPr>
      </w:pPr>
    </w:p>
    <w:p w:rsidR="00EB666C" w:rsidRDefault="00EB666C" w:rsidP="006C3D9F">
      <w:pPr>
        <w:pStyle w:val="BodyText"/>
        <w:ind w:left="360"/>
        <w:rPr>
          <w:sz w:val="22"/>
          <w:szCs w:val="22"/>
          <w:u w:val="single"/>
        </w:rPr>
      </w:pPr>
    </w:p>
    <w:p w:rsidR="00EB666C" w:rsidRDefault="00EB666C" w:rsidP="006C3D9F">
      <w:pPr>
        <w:pStyle w:val="BodyText"/>
        <w:ind w:left="360"/>
        <w:rPr>
          <w:sz w:val="22"/>
          <w:szCs w:val="22"/>
          <w:u w:val="single"/>
        </w:rPr>
      </w:pPr>
    </w:p>
    <w:p w:rsidR="00EB666C" w:rsidRDefault="00EB666C" w:rsidP="006C3D9F">
      <w:pPr>
        <w:pStyle w:val="BodyText"/>
        <w:ind w:left="360"/>
        <w:rPr>
          <w:sz w:val="22"/>
          <w:szCs w:val="22"/>
          <w:u w:val="single"/>
        </w:rPr>
      </w:pPr>
    </w:p>
    <w:p w:rsidR="00EB666C" w:rsidRDefault="00EB666C" w:rsidP="006C3D9F">
      <w:pPr>
        <w:pStyle w:val="BodyText"/>
        <w:ind w:left="360"/>
        <w:rPr>
          <w:sz w:val="22"/>
          <w:szCs w:val="22"/>
          <w:u w:val="single"/>
        </w:rPr>
      </w:pPr>
    </w:p>
    <w:p w:rsidR="00EB666C" w:rsidRDefault="00EB666C" w:rsidP="006C3D9F">
      <w:pPr>
        <w:pStyle w:val="BodyText"/>
        <w:ind w:left="360"/>
        <w:rPr>
          <w:sz w:val="22"/>
          <w:szCs w:val="22"/>
          <w:u w:val="single"/>
        </w:rPr>
      </w:pPr>
    </w:p>
    <w:p w:rsidR="0037194D" w:rsidRDefault="0037194D" w:rsidP="006C3D9F">
      <w:pPr>
        <w:pStyle w:val="BodyText"/>
        <w:ind w:left="360"/>
        <w:rPr>
          <w:sz w:val="22"/>
          <w:szCs w:val="22"/>
          <w:u w:val="single"/>
        </w:rPr>
      </w:pPr>
    </w:p>
    <w:p w:rsidR="006C3D9F" w:rsidRPr="000E595A" w:rsidRDefault="006C3D9F" w:rsidP="006C3D9F">
      <w:pPr>
        <w:pStyle w:val="BodyText"/>
        <w:ind w:left="360"/>
        <w:rPr>
          <w:sz w:val="22"/>
          <w:szCs w:val="22"/>
          <w:u w:val="single"/>
        </w:rPr>
      </w:pPr>
      <w:r w:rsidRPr="000E595A">
        <w:rPr>
          <w:sz w:val="22"/>
          <w:szCs w:val="22"/>
          <w:u w:val="single"/>
        </w:rPr>
        <w:t>ORDER HANDLING</w:t>
      </w:r>
    </w:p>
    <w:p w:rsidR="006C3D9F" w:rsidRDefault="006C3D9F" w:rsidP="006C3D9F">
      <w:pPr>
        <w:pStyle w:val="BodyText"/>
        <w:ind w:left="1080"/>
        <w:rPr>
          <w:b w:val="0"/>
          <w:sz w:val="20"/>
        </w:rPr>
      </w:pPr>
    </w:p>
    <w:p w:rsidR="0037194D" w:rsidRPr="0037194D" w:rsidRDefault="0037194D" w:rsidP="000C3831">
      <w:pPr>
        <w:pStyle w:val="BodyText"/>
        <w:numPr>
          <w:ilvl w:val="0"/>
          <w:numId w:val="5"/>
        </w:numPr>
        <w:rPr>
          <w:b w:val="0"/>
          <w:sz w:val="20"/>
        </w:rPr>
      </w:pPr>
      <w:r>
        <w:rPr>
          <w:b w:val="0"/>
          <w:bCs w:val="0"/>
          <w:sz w:val="20"/>
        </w:rPr>
        <w:t xml:space="preserve">Bosch Builder </w:t>
      </w:r>
      <w:r>
        <w:rPr>
          <w:b w:val="0"/>
          <w:bCs w:val="0"/>
          <w:sz w:val="20"/>
        </w:rPr>
        <w:t>program orders should be submitted</w:t>
      </w:r>
      <w:r>
        <w:rPr>
          <w:b w:val="0"/>
          <w:bCs w:val="0"/>
          <w:sz w:val="20"/>
        </w:rPr>
        <w:t xml:space="preserve"> using the One Portal.</w:t>
      </w:r>
      <w:r>
        <w:rPr>
          <w:b w:val="0"/>
          <w:bCs w:val="0"/>
          <w:sz w:val="20"/>
        </w:rPr>
        <w:t xml:space="preserve"> OM will review each order for compliance before it is processed.</w:t>
      </w:r>
    </w:p>
    <w:p w:rsidR="0090432D" w:rsidRPr="0090432D" w:rsidRDefault="0090432D" w:rsidP="000C3831">
      <w:pPr>
        <w:pStyle w:val="BodyText"/>
        <w:numPr>
          <w:ilvl w:val="0"/>
          <w:numId w:val="5"/>
        </w:numPr>
        <w:rPr>
          <w:sz w:val="22"/>
          <w:szCs w:val="22"/>
          <w:u w:val="single"/>
        </w:rPr>
      </w:pPr>
      <w:r w:rsidRPr="00D74932">
        <w:rPr>
          <w:b w:val="0"/>
          <w:sz w:val="20"/>
        </w:rPr>
        <w:t xml:space="preserve">Dealers should try </w:t>
      </w:r>
      <w:r>
        <w:rPr>
          <w:b w:val="0"/>
          <w:sz w:val="20"/>
        </w:rPr>
        <w:t>to</w:t>
      </w:r>
      <w:r w:rsidRPr="00D74932">
        <w:rPr>
          <w:b w:val="0"/>
          <w:sz w:val="20"/>
        </w:rPr>
        <w:t xml:space="preserve"> place a single PO for each home. If not, they need to communicate that the order is for multiple homes, and tell us how many. Ideally</w:t>
      </w:r>
      <w:r>
        <w:rPr>
          <w:b w:val="0"/>
          <w:sz w:val="20"/>
        </w:rPr>
        <w:t>,</w:t>
      </w:r>
      <w:r w:rsidRPr="00D74932">
        <w:rPr>
          <w:b w:val="0"/>
          <w:sz w:val="20"/>
        </w:rPr>
        <w:t xml:space="preserve"> they should at least list the items on the PO in groups of packages for each home. Otherwise</w:t>
      </w:r>
      <w:r>
        <w:rPr>
          <w:b w:val="0"/>
          <w:sz w:val="20"/>
        </w:rPr>
        <w:t>,</w:t>
      </w:r>
      <w:r w:rsidRPr="00D74932">
        <w:rPr>
          <w:b w:val="0"/>
          <w:sz w:val="20"/>
        </w:rPr>
        <w:t xml:space="preserve"> it is difficult for OM to properly determine if the order meets the guidelines of the program and will probably </w:t>
      </w:r>
      <w:r>
        <w:rPr>
          <w:b w:val="0"/>
          <w:sz w:val="20"/>
        </w:rPr>
        <w:t>be</w:t>
      </w:r>
      <w:r w:rsidRPr="00D74932">
        <w:rPr>
          <w:b w:val="0"/>
          <w:sz w:val="20"/>
        </w:rPr>
        <w:t xml:space="preserve"> held up awaiting an explanation.</w:t>
      </w:r>
    </w:p>
    <w:p w:rsidR="005F2F2B" w:rsidRPr="000C3831" w:rsidRDefault="006515E0" w:rsidP="000C3831">
      <w:pPr>
        <w:pStyle w:val="BodyText"/>
        <w:numPr>
          <w:ilvl w:val="0"/>
          <w:numId w:val="5"/>
        </w:numPr>
        <w:rPr>
          <w:sz w:val="22"/>
          <w:szCs w:val="22"/>
          <w:u w:val="single"/>
        </w:rPr>
      </w:pPr>
      <w:r>
        <w:rPr>
          <w:b w:val="0"/>
          <w:sz w:val="20"/>
        </w:rPr>
        <w:t>All orders placed using this program will receive the appropriate discounts deducted from invoice.</w:t>
      </w:r>
    </w:p>
    <w:p w:rsidR="005F2F2B" w:rsidRDefault="005F2F2B" w:rsidP="006C3D9F">
      <w:pPr>
        <w:pStyle w:val="BodyText"/>
        <w:ind w:left="349"/>
        <w:rPr>
          <w:sz w:val="22"/>
          <w:szCs w:val="22"/>
          <w:u w:val="single"/>
        </w:rPr>
      </w:pPr>
    </w:p>
    <w:p w:rsidR="005F2F2B" w:rsidRDefault="005F2F2B" w:rsidP="006C3D9F">
      <w:pPr>
        <w:pStyle w:val="BodyText"/>
        <w:ind w:left="349"/>
        <w:rPr>
          <w:sz w:val="22"/>
          <w:szCs w:val="22"/>
          <w:u w:val="single"/>
        </w:rPr>
      </w:pPr>
    </w:p>
    <w:p w:rsidR="000C0F9D" w:rsidRPr="000C0F9D" w:rsidRDefault="000C0F9D" w:rsidP="000C0F9D">
      <w:pPr>
        <w:pStyle w:val="BodyText"/>
        <w:ind w:firstLine="709"/>
        <w:rPr>
          <w:bCs w:val="0"/>
          <w:sz w:val="22"/>
          <w:szCs w:val="22"/>
          <w:u w:val="single"/>
        </w:rPr>
      </w:pPr>
      <w:r w:rsidRPr="000C0F9D">
        <w:rPr>
          <w:bCs w:val="0"/>
          <w:sz w:val="22"/>
          <w:szCs w:val="22"/>
          <w:u w:val="single"/>
        </w:rPr>
        <w:t>Compliance</w:t>
      </w:r>
    </w:p>
    <w:p w:rsidR="00724CB2" w:rsidRPr="000C3831" w:rsidRDefault="00724CB2" w:rsidP="00E37C94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0C3831">
        <w:rPr>
          <w:b w:val="0"/>
          <w:bCs w:val="0"/>
          <w:sz w:val="20"/>
        </w:rPr>
        <w:t xml:space="preserve">All builder orders placed will be matched up to the current database of Builder Registration numbers. If no match is found, the order </w:t>
      </w:r>
      <w:r w:rsidR="002E2A25" w:rsidRPr="000C3831">
        <w:rPr>
          <w:b w:val="0"/>
          <w:bCs w:val="0"/>
          <w:sz w:val="20"/>
        </w:rPr>
        <w:t>will be returned to the dealer.</w:t>
      </w:r>
    </w:p>
    <w:p w:rsidR="00E610D3" w:rsidRPr="000C3831" w:rsidRDefault="00E610D3" w:rsidP="00E37C94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0C3831">
        <w:rPr>
          <w:b w:val="0"/>
          <w:bCs w:val="0"/>
          <w:sz w:val="20"/>
        </w:rPr>
        <w:t xml:space="preserve">Purchases will be reviewed as needed to ensure that the </w:t>
      </w:r>
      <w:r w:rsidR="00CB5DD2" w:rsidRPr="000C3831">
        <w:rPr>
          <w:b w:val="0"/>
          <w:bCs w:val="0"/>
          <w:sz w:val="20"/>
        </w:rPr>
        <w:t>order</w:t>
      </w:r>
      <w:r w:rsidRPr="000C3831">
        <w:rPr>
          <w:b w:val="0"/>
          <w:bCs w:val="0"/>
          <w:sz w:val="20"/>
        </w:rPr>
        <w:t xml:space="preserve"> minimums are being met.</w:t>
      </w:r>
    </w:p>
    <w:p w:rsidR="00E610D3" w:rsidRPr="000C3831" w:rsidRDefault="00E610D3" w:rsidP="00E37C94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0C3831">
        <w:rPr>
          <w:b w:val="0"/>
          <w:bCs w:val="0"/>
          <w:sz w:val="20"/>
        </w:rPr>
        <w:t>Registration numbers will be deactivated for Builders who fail to meet the minimum requirements.</w:t>
      </w:r>
    </w:p>
    <w:p w:rsidR="00393DF0" w:rsidRPr="000C3831" w:rsidRDefault="000C0F9D" w:rsidP="005F2F2B">
      <w:pPr>
        <w:pStyle w:val="BodyText"/>
        <w:numPr>
          <w:ilvl w:val="0"/>
          <w:numId w:val="1"/>
        </w:numPr>
        <w:rPr>
          <w:b w:val="0"/>
          <w:bCs w:val="0"/>
          <w:sz w:val="20"/>
        </w:rPr>
      </w:pPr>
      <w:r w:rsidRPr="000C3831">
        <w:rPr>
          <w:b w:val="0"/>
          <w:bCs w:val="0"/>
          <w:sz w:val="20"/>
        </w:rPr>
        <w:t xml:space="preserve">Dealers </w:t>
      </w:r>
      <w:r w:rsidR="00B03538" w:rsidRPr="000C3831">
        <w:rPr>
          <w:b w:val="0"/>
          <w:bCs w:val="0"/>
          <w:sz w:val="20"/>
        </w:rPr>
        <w:t>may</w:t>
      </w:r>
      <w:r w:rsidRPr="000C3831">
        <w:rPr>
          <w:b w:val="0"/>
          <w:bCs w:val="0"/>
          <w:sz w:val="20"/>
        </w:rPr>
        <w:t xml:space="preserve"> be suspended from the entire program</w:t>
      </w:r>
      <w:r w:rsidR="00EA0731" w:rsidRPr="000C3831">
        <w:rPr>
          <w:b w:val="0"/>
          <w:bCs w:val="0"/>
          <w:sz w:val="20"/>
        </w:rPr>
        <w:t xml:space="preserve"> and removed from the </w:t>
      </w:r>
      <w:r w:rsidR="00567896">
        <w:rPr>
          <w:b w:val="0"/>
          <w:bCs w:val="0"/>
          <w:sz w:val="20"/>
        </w:rPr>
        <w:t>Bosch</w:t>
      </w:r>
      <w:r w:rsidR="000D1FF3" w:rsidRPr="000C3831">
        <w:rPr>
          <w:b w:val="0"/>
          <w:bCs w:val="0"/>
          <w:sz w:val="20"/>
        </w:rPr>
        <w:t xml:space="preserve"> Builder Reg</w:t>
      </w:r>
      <w:r w:rsidR="000C3831" w:rsidRPr="000C3831">
        <w:rPr>
          <w:b w:val="0"/>
          <w:bCs w:val="0"/>
          <w:sz w:val="20"/>
        </w:rPr>
        <w:t>is</w:t>
      </w:r>
      <w:r w:rsidR="000D1FF3" w:rsidRPr="000C3831">
        <w:rPr>
          <w:b w:val="0"/>
          <w:bCs w:val="0"/>
          <w:sz w:val="20"/>
        </w:rPr>
        <w:t>tration</w:t>
      </w:r>
      <w:r w:rsidR="00EA0731" w:rsidRPr="000C3831">
        <w:rPr>
          <w:b w:val="0"/>
          <w:bCs w:val="0"/>
          <w:sz w:val="20"/>
        </w:rPr>
        <w:t xml:space="preserve"> dealer locator</w:t>
      </w:r>
      <w:r w:rsidRPr="000C3831">
        <w:rPr>
          <w:b w:val="0"/>
          <w:bCs w:val="0"/>
          <w:sz w:val="20"/>
        </w:rPr>
        <w:t xml:space="preserve"> if there is an abnormally high rate of </w:t>
      </w:r>
      <w:r w:rsidR="00B03538" w:rsidRPr="000C3831">
        <w:rPr>
          <w:b w:val="0"/>
          <w:bCs w:val="0"/>
          <w:sz w:val="20"/>
        </w:rPr>
        <w:t xml:space="preserve">Registered </w:t>
      </w:r>
      <w:r w:rsidRPr="000C3831">
        <w:rPr>
          <w:b w:val="0"/>
          <w:bCs w:val="0"/>
          <w:sz w:val="20"/>
        </w:rPr>
        <w:t xml:space="preserve">Builders that they sell to </w:t>
      </w:r>
      <w:r w:rsidR="00363CD7" w:rsidRPr="000C3831">
        <w:rPr>
          <w:b w:val="0"/>
          <w:bCs w:val="0"/>
          <w:sz w:val="20"/>
        </w:rPr>
        <w:t>who</w:t>
      </w:r>
      <w:r w:rsidRPr="000C3831">
        <w:rPr>
          <w:b w:val="0"/>
          <w:bCs w:val="0"/>
          <w:sz w:val="20"/>
        </w:rPr>
        <w:t xml:space="preserve"> are not meeting the program minimums.</w:t>
      </w:r>
    </w:p>
    <w:p w:rsidR="000C0F9D" w:rsidRPr="000C3831" w:rsidRDefault="00E37C94" w:rsidP="00393DF0">
      <w:pPr>
        <w:pStyle w:val="BodyText"/>
        <w:ind w:left="1080"/>
        <w:rPr>
          <w:b w:val="0"/>
          <w:bCs w:val="0"/>
          <w:sz w:val="20"/>
        </w:rPr>
      </w:pPr>
      <w:r w:rsidRPr="000C3831">
        <w:rPr>
          <w:b w:val="0"/>
          <w:bCs w:val="0"/>
          <w:sz w:val="20"/>
        </w:rPr>
        <w:tab/>
      </w:r>
    </w:p>
    <w:p w:rsidR="000C0F9D" w:rsidRPr="000C3831" w:rsidRDefault="000C0F9D" w:rsidP="00E37C94">
      <w:pPr>
        <w:pStyle w:val="BodyText"/>
        <w:tabs>
          <w:tab w:val="left" w:pos="360"/>
        </w:tabs>
        <w:rPr>
          <w:b w:val="0"/>
          <w:bCs w:val="0"/>
          <w:sz w:val="20"/>
        </w:rPr>
      </w:pPr>
    </w:p>
    <w:p w:rsidR="00E37C94" w:rsidRPr="000C3831" w:rsidRDefault="00E37C94" w:rsidP="00E37C94">
      <w:pPr>
        <w:pStyle w:val="BodyText"/>
        <w:ind w:left="360"/>
        <w:rPr>
          <w:rFonts w:cs="Arial"/>
          <w:b w:val="0"/>
          <w:bCs w:val="0"/>
          <w:sz w:val="20"/>
          <w:szCs w:val="22"/>
        </w:rPr>
      </w:pPr>
      <w:r w:rsidRPr="000C3831">
        <w:rPr>
          <w:rFonts w:cs="Arial"/>
          <w:b w:val="0"/>
          <w:bCs w:val="0"/>
          <w:sz w:val="20"/>
          <w:szCs w:val="22"/>
        </w:rPr>
        <w:t xml:space="preserve">This program is intended to strengthen the relationships between </w:t>
      </w:r>
      <w:r w:rsidR="001F4310" w:rsidRPr="000C3831">
        <w:rPr>
          <w:rFonts w:cs="Arial"/>
          <w:b w:val="0"/>
          <w:bCs w:val="0"/>
          <w:sz w:val="20"/>
          <w:szCs w:val="22"/>
        </w:rPr>
        <w:t>BSH</w:t>
      </w:r>
      <w:r w:rsidRPr="000C3831">
        <w:rPr>
          <w:rFonts w:cs="Arial"/>
          <w:b w:val="0"/>
          <w:bCs w:val="0"/>
          <w:sz w:val="20"/>
          <w:szCs w:val="22"/>
        </w:rPr>
        <w:t xml:space="preserve"> and the builder community and to introduce them to the Authorized </w:t>
      </w:r>
      <w:r w:rsidR="00567896">
        <w:rPr>
          <w:rFonts w:cs="Arial"/>
          <w:b w:val="0"/>
          <w:bCs w:val="0"/>
          <w:sz w:val="20"/>
          <w:szCs w:val="22"/>
        </w:rPr>
        <w:t>Bosch</w:t>
      </w:r>
      <w:r w:rsidRPr="000C3831">
        <w:rPr>
          <w:rFonts w:cs="Arial"/>
          <w:b w:val="0"/>
          <w:bCs w:val="0"/>
          <w:sz w:val="20"/>
          <w:szCs w:val="22"/>
        </w:rPr>
        <w:t xml:space="preserve"> Dealer Network.</w:t>
      </w:r>
    </w:p>
    <w:p w:rsidR="00E37C94" w:rsidRPr="00CB5963" w:rsidRDefault="00E37C94" w:rsidP="00E37C94">
      <w:pPr>
        <w:pStyle w:val="BodyText"/>
        <w:ind w:left="360"/>
        <w:rPr>
          <w:rFonts w:cs="Arial"/>
          <w:bCs w:val="0"/>
          <w:sz w:val="20"/>
          <w:szCs w:val="22"/>
        </w:rPr>
      </w:pPr>
      <w:r w:rsidRPr="000C3831">
        <w:rPr>
          <w:rFonts w:cs="Arial"/>
          <w:b w:val="0"/>
          <w:bCs w:val="0"/>
          <w:sz w:val="20"/>
          <w:szCs w:val="22"/>
        </w:rPr>
        <w:t>BSH will not be held responsible for any types of disputes that arise between the dealer and the builder.</w:t>
      </w:r>
    </w:p>
    <w:p w:rsidR="00E37C94" w:rsidRPr="00CB5963" w:rsidRDefault="00E37C94" w:rsidP="00E37C94">
      <w:pPr>
        <w:pStyle w:val="BodyText"/>
        <w:ind w:left="360"/>
        <w:rPr>
          <w:rFonts w:cs="Arial"/>
          <w:bCs w:val="0"/>
          <w:sz w:val="20"/>
          <w:szCs w:val="22"/>
        </w:rPr>
      </w:pPr>
    </w:p>
    <w:p w:rsidR="000C3831" w:rsidRDefault="00E37C94" w:rsidP="00E37C94">
      <w:pPr>
        <w:pStyle w:val="BodyText"/>
        <w:ind w:left="360"/>
        <w:rPr>
          <w:sz w:val="22"/>
          <w:szCs w:val="22"/>
        </w:rPr>
      </w:pPr>
      <w:r w:rsidRPr="004D4A75">
        <w:rPr>
          <w:sz w:val="22"/>
          <w:szCs w:val="22"/>
        </w:rPr>
        <w:t>BSH reserves the right to audit this program and has the right to terminate the program at any</w:t>
      </w:r>
      <w:r w:rsidR="000C3831">
        <w:rPr>
          <w:sz w:val="22"/>
          <w:szCs w:val="22"/>
        </w:rPr>
        <w:t xml:space="preserve"> </w:t>
      </w:r>
      <w:r w:rsidRPr="004D4A75">
        <w:rPr>
          <w:sz w:val="22"/>
          <w:szCs w:val="22"/>
        </w:rPr>
        <w:t>time.</w:t>
      </w:r>
    </w:p>
    <w:p w:rsidR="000C3831" w:rsidRDefault="000C3831" w:rsidP="00E37C94">
      <w:pPr>
        <w:pStyle w:val="BodyText"/>
        <w:ind w:left="360"/>
        <w:rPr>
          <w:sz w:val="22"/>
          <w:szCs w:val="22"/>
        </w:rPr>
      </w:pPr>
    </w:p>
    <w:p w:rsidR="00E37C94" w:rsidRDefault="00E37C94" w:rsidP="00E37C94">
      <w:pPr>
        <w:pStyle w:val="BodyText"/>
        <w:ind w:left="360"/>
        <w:rPr>
          <w:sz w:val="22"/>
          <w:szCs w:val="22"/>
        </w:rPr>
      </w:pPr>
    </w:p>
    <w:p w:rsidR="005C2045" w:rsidRPr="005C2045" w:rsidRDefault="00E37C94" w:rsidP="005905C9">
      <w:pPr>
        <w:pStyle w:val="BodyText"/>
        <w:ind w:left="360"/>
        <w:rPr>
          <w:b w:val="0"/>
          <w:sz w:val="20"/>
        </w:rPr>
      </w:pPr>
      <w:r>
        <w:rPr>
          <w:b w:val="0"/>
          <w:sz w:val="20"/>
        </w:rPr>
        <w:t xml:space="preserve">Please contact </w:t>
      </w:r>
      <w:r w:rsidR="00736FE8">
        <w:rPr>
          <w:b w:val="0"/>
          <w:sz w:val="20"/>
        </w:rPr>
        <w:t xml:space="preserve">your BSH Builder Sales Manager with any </w:t>
      </w:r>
      <w:r>
        <w:rPr>
          <w:b w:val="0"/>
          <w:sz w:val="20"/>
        </w:rPr>
        <w:t>questions</w:t>
      </w:r>
      <w:r w:rsidR="005C2045" w:rsidRPr="005C2045">
        <w:rPr>
          <w:rFonts w:cs="Arial"/>
          <w:vanish/>
          <w:sz w:val="16"/>
          <w:szCs w:val="16"/>
        </w:rPr>
        <w:t>Bottom of Form</w:t>
      </w:r>
    </w:p>
    <w:p w:rsidR="005C2045" w:rsidRDefault="005C2045" w:rsidP="005C2045">
      <w:pPr>
        <w:pStyle w:val="BodyText"/>
        <w:ind w:left="360"/>
        <w:rPr>
          <w:b w:val="0"/>
          <w:sz w:val="20"/>
        </w:rPr>
      </w:pPr>
    </w:p>
    <w:p w:rsidR="007B1281" w:rsidRDefault="007B1281" w:rsidP="005C2045">
      <w:pPr>
        <w:pStyle w:val="BodyText"/>
        <w:ind w:left="360"/>
        <w:rPr>
          <w:b w:val="0"/>
          <w:sz w:val="20"/>
        </w:rPr>
      </w:pPr>
    </w:p>
    <w:p w:rsidR="007B1281" w:rsidRPr="00FE53E0" w:rsidRDefault="007B1281" w:rsidP="007B1281">
      <w:pPr>
        <w:keepNext/>
        <w:spacing w:after="480"/>
        <w:rPr>
          <w:b/>
        </w:rPr>
      </w:pPr>
      <w:r w:rsidRPr="00FE53E0">
        <w:rPr>
          <w:b/>
        </w:rPr>
        <w:t>BSH HOME APPLIANCES CORPORATION</w:t>
      </w:r>
      <w:r w:rsidR="00EB666C">
        <w:rPr>
          <w:b/>
        </w:rPr>
        <w:tab/>
      </w:r>
      <w:r w:rsidR="00EB666C">
        <w:rPr>
          <w:b/>
        </w:rPr>
        <w:tab/>
      </w:r>
    </w:p>
    <w:p w:rsidR="007B1281" w:rsidRDefault="007B1281" w:rsidP="007B1281">
      <w:r>
        <w:t>_____________________________________</w:t>
      </w:r>
    </w:p>
    <w:p w:rsidR="007B1281" w:rsidRDefault="007B1281" w:rsidP="007B1281">
      <w:pPr>
        <w:spacing w:after="240"/>
      </w:pPr>
      <w:r>
        <w:t>Signed:</w:t>
      </w:r>
    </w:p>
    <w:p w:rsidR="007B1281" w:rsidRDefault="007B1281" w:rsidP="007B1281">
      <w:r>
        <w:t>_____________________________________</w:t>
      </w:r>
    </w:p>
    <w:p w:rsidR="007B1281" w:rsidRDefault="007B1281" w:rsidP="007B1281">
      <w:pPr>
        <w:spacing w:after="720"/>
      </w:pPr>
      <w:r>
        <w:t>Print Name and Title:</w:t>
      </w:r>
    </w:p>
    <w:p w:rsidR="007B1281" w:rsidRPr="00FE53E0" w:rsidRDefault="007B1281" w:rsidP="007B1281">
      <w:pPr>
        <w:keepNext/>
        <w:spacing w:after="480"/>
        <w:rPr>
          <w:b/>
        </w:rPr>
      </w:pPr>
      <w:r w:rsidRPr="00FE53E0">
        <w:rPr>
          <w:b/>
        </w:rPr>
        <w:t>BSH HOME APPLIANCES CORPORATION</w:t>
      </w:r>
      <w:r w:rsidR="00EB666C">
        <w:rPr>
          <w:b/>
        </w:rPr>
        <w:tab/>
      </w:r>
      <w:r w:rsidR="00EB666C">
        <w:rPr>
          <w:b/>
        </w:rPr>
        <w:tab/>
        <w:t>DEALER</w:t>
      </w:r>
    </w:p>
    <w:p w:rsidR="007B1281" w:rsidRDefault="007B1281" w:rsidP="007B1281">
      <w:r>
        <w:t>_____________________________________</w:t>
      </w:r>
      <w:r w:rsidR="00EB666C">
        <w:tab/>
      </w:r>
      <w:r w:rsidR="00EB666C">
        <w:tab/>
        <w:t>________________________________</w:t>
      </w:r>
    </w:p>
    <w:p w:rsidR="007B1281" w:rsidRDefault="007B1281" w:rsidP="007B1281">
      <w:pPr>
        <w:spacing w:after="240"/>
      </w:pPr>
      <w:r>
        <w:t>Signed:</w:t>
      </w:r>
      <w:r w:rsidR="00EB666C">
        <w:tab/>
      </w:r>
      <w:r w:rsidR="00EB666C">
        <w:tab/>
      </w:r>
      <w:r w:rsidR="00EB666C">
        <w:tab/>
      </w:r>
      <w:r w:rsidR="00EB666C">
        <w:tab/>
      </w:r>
      <w:r w:rsidR="00EB666C">
        <w:tab/>
      </w:r>
      <w:r w:rsidR="00EB666C">
        <w:tab/>
      </w:r>
      <w:r w:rsidR="00EB666C">
        <w:tab/>
        <w:t>Signed:</w:t>
      </w:r>
    </w:p>
    <w:p w:rsidR="007B1281" w:rsidRDefault="007B1281" w:rsidP="007B1281">
      <w:r>
        <w:t>_____________________________________</w:t>
      </w:r>
      <w:r w:rsidR="00EB666C">
        <w:tab/>
      </w:r>
      <w:r w:rsidR="00EB666C">
        <w:tab/>
        <w:t>________________________________</w:t>
      </w:r>
    </w:p>
    <w:p w:rsidR="003A2E35" w:rsidRPr="005C2045" w:rsidRDefault="007B1281">
      <w:pPr>
        <w:spacing w:after="720"/>
        <w:rPr>
          <w:b/>
          <w:sz w:val="20"/>
        </w:rPr>
      </w:pPr>
      <w:r>
        <w:t>Print Name and Title:</w:t>
      </w:r>
      <w:r w:rsidR="00EB666C">
        <w:tab/>
      </w:r>
      <w:r w:rsidR="00EB666C">
        <w:tab/>
      </w:r>
      <w:r w:rsidR="00EB666C">
        <w:tab/>
      </w:r>
      <w:r w:rsidR="00EB666C">
        <w:tab/>
      </w:r>
      <w:r w:rsidR="00EB666C">
        <w:tab/>
      </w:r>
      <w:r w:rsidR="00EB666C">
        <w:tab/>
        <w:t>Print Name and Title:</w:t>
      </w:r>
    </w:p>
    <w:sectPr w:rsidR="003A2E35" w:rsidRPr="005C2045" w:rsidSect="00044FAF">
      <w:headerReference w:type="default" r:id="rId7"/>
      <w:footerReference w:type="default" r:id="rId8"/>
      <w:headerReference w:type="first" r:id="rId9"/>
      <w:footerReference w:type="first" r:id="rId10"/>
      <w:pgSz w:w="12240" w:h="15840" w:code="1"/>
      <w:pgMar w:top="1530" w:right="1138" w:bottom="1530" w:left="1411" w:header="461" w:footer="97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2D56" w:rsidRDefault="00522D56" w:rsidP="000E379D">
      <w:pPr>
        <w:spacing w:line="240" w:lineRule="auto"/>
      </w:pPr>
      <w:r>
        <w:separator/>
      </w:r>
    </w:p>
  </w:endnote>
  <w:endnote w:type="continuationSeparator" w:id="0">
    <w:p w:rsidR="00522D56" w:rsidRDefault="00522D56" w:rsidP="000E37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SHG-Logos">
    <w:panose1 w:val="00000000000000000000"/>
    <w:charset w:val="00"/>
    <w:family w:val="auto"/>
    <w:pitch w:val="variable"/>
    <w:sig w:usb0="8000002F" w:usb1="1000204A" w:usb2="00000000" w:usb3="00000000" w:csb0="00000011" w:csb1="00000000"/>
    <w:embedRegular r:id="rId1" w:subsetted="1" w:fontKey="{DB2B6E6C-F6E6-4D2F-9919-0ECFEAF8BC07}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4E" w:rsidRDefault="0090432D">
    <w:pPr>
      <w:pStyle w:val="Footer"/>
      <w:tabs>
        <w:tab w:val="clear" w:pos="9356"/>
        <w:tab w:val="right" w:pos="9639"/>
      </w:tabs>
    </w:pPr>
    <w:r>
      <w:fldChar w:fldCharType="begin"/>
    </w:r>
    <w:r>
      <w:instrText xml:space="preserve"> FILENAME  \* MERGEFORMAT </w:instrText>
    </w:r>
    <w:r>
      <w:fldChar w:fldCharType="separate"/>
    </w:r>
    <w:r w:rsidR="00E37C94">
      <w:rPr>
        <w:noProof/>
      </w:rPr>
      <w:t>Document1</w:t>
    </w:r>
    <w:r>
      <w:rPr>
        <w:noProof/>
      </w:rPr>
      <w:fldChar w:fldCharType="end"/>
    </w:r>
    <w:r w:rsidR="00C97712">
      <w:tab/>
    </w:r>
    <w:r w:rsidR="000C5ECC">
      <w:rPr>
        <w:rStyle w:val="PageNumber"/>
      </w:rPr>
      <w:fldChar w:fldCharType="begin"/>
    </w:r>
    <w:r w:rsidR="00C97712">
      <w:rPr>
        <w:rStyle w:val="PageNumber"/>
      </w:rPr>
      <w:instrText xml:space="preserve"> PAGE </w:instrText>
    </w:r>
    <w:r w:rsidR="000C5ECC">
      <w:rPr>
        <w:rStyle w:val="PageNumber"/>
      </w:rPr>
      <w:fldChar w:fldCharType="separate"/>
    </w:r>
    <w:r>
      <w:rPr>
        <w:rStyle w:val="PageNumber"/>
        <w:noProof/>
      </w:rPr>
      <w:t>2</w:t>
    </w:r>
    <w:r w:rsidR="000C5ECC">
      <w:rPr>
        <w:rStyle w:val="PageNumber"/>
      </w:rPr>
      <w:fldChar w:fldCharType="end"/>
    </w:r>
    <w:r w:rsidR="00C97712">
      <w:rPr>
        <w:rStyle w:val="PageNumber"/>
      </w:rPr>
      <w:t>/</w:t>
    </w:r>
    <w:r w:rsidR="000C5ECC">
      <w:rPr>
        <w:rStyle w:val="PageNumber"/>
      </w:rPr>
      <w:fldChar w:fldCharType="begin"/>
    </w:r>
    <w:r w:rsidR="00C97712">
      <w:rPr>
        <w:rStyle w:val="PageNumber"/>
      </w:rPr>
      <w:instrText xml:space="preserve"> NUMPAGES </w:instrText>
    </w:r>
    <w:r w:rsidR="000C5ECC">
      <w:rPr>
        <w:rStyle w:val="PageNumber"/>
      </w:rPr>
      <w:fldChar w:fldCharType="separate"/>
    </w:r>
    <w:r>
      <w:rPr>
        <w:rStyle w:val="PageNumber"/>
        <w:noProof/>
      </w:rPr>
      <w:t>3</w:t>
    </w:r>
    <w:r w:rsidR="000C5ECC"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4E" w:rsidRDefault="00C97712">
    <w:pPr>
      <w:pStyle w:val="Group"/>
    </w:pPr>
    <w:r>
      <w:t>BSH HOME APPLIANCES CORPORATION</w:t>
    </w:r>
  </w:p>
  <w:p w:rsidR="00816A4E" w:rsidRDefault="00816A4E">
    <w:pPr>
      <w:pStyle w:val="Linie"/>
      <w:ind w:right="-29"/>
    </w:pPr>
  </w:p>
  <w:p w:rsidR="00816A4E" w:rsidRPr="006826F1" w:rsidRDefault="006826F1">
    <w:pPr>
      <w:pStyle w:val="Footer"/>
      <w:tabs>
        <w:tab w:val="clear" w:pos="9356"/>
        <w:tab w:val="right" w:pos="9630"/>
      </w:tabs>
      <w:rPr>
        <w:sz w:val="14"/>
        <w:szCs w:val="14"/>
        <w:lang w:val="ru-RU"/>
      </w:rPr>
    </w:pPr>
    <w:bookmarkStart w:id="2" w:name="Foot"/>
    <w:bookmarkEnd w:id="2"/>
    <w:r w:rsidRPr="006826F1">
      <w:rPr>
        <w:sz w:val="14"/>
        <w:szCs w:val="14"/>
      </w:rPr>
      <w:t>1901 Main Street, Suite 600, Irvine, CA 92614  Phone: 949-</w:t>
    </w:r>
    <w:r w:rsidR="00AA6AA8">
      <w:rPr>
        <w:sz w:val="14"/>
        <w:szCs w:val="14"/>
      </w:rPr>
      <w:t>440</w:t>
    </w:r>
    <w:r w:rsidRPr="006826F1">
      <w:rPr>
        <w:sz w:val="14"/>
        <w:szCs w:val="14"/>
      </w:rPr>
      <w:t>-7</w:t>
    </w:r>
    <w:r w:rsidR="00AA6AA8">
      <w:rPr>
        <w:sz w:val="14"/>
        <w:szCs w:val="14"/>
      </w:rPr>
      <w:t>1</w:t>
    </w:r>
    <w:r w:rsidRPr="006826F1">
      <w:rPr>
        <w:sz w:val="14"/>
        <w:szCs w:val="14"/>
      </w:rPr>
      <w:t>00  Fax: 949-</w:t>
    </w:r>
    <w:r w:rsidR="00AA6AA8">
      <w:rPr>
        <w:sz w:val="14"/>
        <w:szCs w:val="14"/>
      </w:rPr>
      <w:t>437</w:t>
    </w:r>
    <w:r w:rsidRPr="006826F1">
      <w:rPr>
        <w:sz w:val="14"/>
        <w:szCs w:val="14"/>
      </w:rPr>
      <w:t>-</w:t>
    </w:r>
    <w:r w:rsidR="00AA6AA8">
      <w:rPr>
        <w:sz w:val="14"/>
        <w:szCs w:val="14"/>
      </w:rPr>
      <w:t>7000</w:t>
    </w:r>
    <w:r w:rsidR="00C97712" w:rsidRPr="006826F1">
      <w:rPr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2D56" w:rsidRDefault="00522D56" w:rsidP="000E379D">
      <w:pPr>
        <w:spacing w:line="240" w:lineRule="auto"/>
      </w:pPr>
      <w:r>
        <w:separator/>
      </w:r>
    </w:p>
  </w:footnote>
  <w:footnote w:type="continuationSeparator" w:id="0">
    <w:p w:rsidR="00522D56" w:rsidRDefault="00522D56" w:rsidP="000E37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4E" w:rsidRDefault="00C97712">
    <w:pPr>
      <w:pStyle w:val="BSH-Logo"/>
      <w:tabs>
        <w:tab w:val="clear" w:pos="7711"/>
      </w:tabs>
      <w:spacing w:after="80"/>
      <w:ind w:right="-302"/>
      <w:jc w:val="right"/>
    </w:pPr>
    <w:r>
      <w:tab/>
      <w:t>H</w:t>
    </w:r>
  </w:p>
  <w:p w:rsidR="00816A4E" w:rsidRDefault="00816A4E">
    <w:pPr>
      <w:pStyle w:val="Header"/>
      <w:pBdr>
        <w:top w:val="single" w:sz="4" w:space="2" w:color="auto"/>
      </w:pBdr>
      <w:spacing w:after="0" w:line="40" w:lineRule="exact"/>
      <w:ind w:left="29"/>
    </w:pPr>
  </w:p>
  <w:p w:rsidR="00816A4E" w:rsidRDefault="00C97712">
    <w:pPr>
      <w:pStyle w:val="Header"/>
    </w:pPr>
    <w:r>
      <w:t>Head1</w:t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6A4E" w:rsidRDefault="00567896">
    <w:pPr>
      <w:pStyle w:val="BSH-Logo"/>
      <w:tabs>
        <w:tab w:val="clear" w:pos="7711"/>
      </w:tabs>
      <w:spacing w:after="80"/>
      <w:ind w:right="-302"/>
      <w:rPr>
        <w:noProof/>
        <w:sz w:val="18"/>
        <w:szCs w:val="18"/>
      </w:rPr>
    </w:pPr>
    <w:bookmarkStart w:id="1" w:name="Caps"/>
    <w:bookmarkEnd w:id="1"/>
    <w:r>
      <w:rPr>
        <w:noProof/>
      </w:rPr>
      <w:t>B</w:t>
    </w:r>
    <w:r w:rsidR="00044FAF">
      <w:rPr>
        <w:noProof/>
      </w:rPr>
      <w:tab/>
    </w:r>
  </w:p>
  <w:p w:rsidR="00F2708F" w:rsidRPr="00F2708F" w:rsidRDefault="00F2708F" w:rsidP="00F2708F">
    <w:pPr>
      <w:pStyle w:val="Header"/>
      <w:spacing w:after="0"/>
    </w:pPr>
  </w:p>
  <w:p w:rsidR="00D84B84" w:rsidRDefault="00D84B84" w:rsidP="00D84B84">
    <w:pPr>
      <w:pStyle w:val="EnvelopeReturn"/>
    </w:pPr>
  </w:p>
  <w:p w:rsidR="00D84B84" w:rsidRPr="00D84B84" w:rsidRDefault="00D84B84" w:rsidP="00D84B84">
    <w:pPr>
      <w:pStyle w:val="EnvelopeReturn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10D64"/>
    <w:multiLevelType w:val="hybridMultilevel"/>
    <w:tmpl w:val="FC3C4DD4"/>
    <w:name w:val="Bullets·J#803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B43C59"/>
    <w:multiLevelType w:val="multilevel"/>
    <w:tmpl w:val="A62C6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880046"/>
    <w:multiLevelType w:val="hybridMultilevel"/>
    <w:tmpl w:val="4EC428E2"/>
    <w:lvl w:ilvl="0" w:tplc="D9FE5D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E70E6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91EFD8C">
      <w:start w:val="21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544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1C9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86A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8264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780B0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F1A63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D5D1180"/>
    <w:multiLevelType w:val="hybridMultilevel"/>
    <w:tmpl w:val="3B14EF0A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33700A02"/>
    <w:multiLevelType w:val="hybridMultilevel"/>
    <w:tmpl w:val="17F2DEE4"/>
    <w:lvl w:ilvl="0" w:tplc="04090001">
      <w:start w:val="1"/>
      <w:numFmt w:val="bullet"/>
      <w:lvlText w:val=""/>
      <w:lvlJc w:val="left"/>
      <w:pPr>
        <w:ind w:left="11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3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73" w:hanging="360"/>
      </w:pPr>
      <w:rPr>
        <w:rFonts w:ascii="Wingdings" w:hAnsi="Wingdings" w:hint="default"/>
      </w:rPr>
    </w:lvl>
  </w:abstractNum>
  <w:abstractNum w:abstractNumId="5" w15:restartNumberingAfterBreak="0">
    <w:nsid w:val="7C286C86"/>
    <w:multiLevelType w:val="hybridMultilevel"/>
    <w:tmpl w:val="51C0845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TrueTypeFonts/>
  <w:saveSubsetFonts/>
  <w:attachedTemplate r:id="rId1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90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FAF"/>
    <w:rsid w:val="00003C30"/>
    <w:rsid w:val="000303CE"/>
    <w:rsid w:val="00044ED7"/>
    <w:rsid w:val="00044FAF"/>
    <w:rsid w:val="0005167D"/>
    <w:rsid w:val="000C0F9D"/>
    <w:rsid w:val="000C19C1"/>
    <w:rsid w:val="000C3831"/>
    <w:rsid w:val="000C5ECC"/>
    <w:rsid w:val="000D1FF3"/>
    <w:rsid w:val="000E379D"/>
    <w:rsid w:val="00122764"/>
    <w:rsid w:val="00142534"/>
    <w:rsid w:val="00186865"/>
    <w:rsid w:val="00196329"/>
    <w:rsid w:val="001C0B95"/>
    <w:rsid w:val="001E0356"/>
    <w:rsid w:val="001F2988"/>
    <w:rsid w:val="001F4310"/>
    <w:rsid w:val="002420A9"/>
    <w:rsid w:val="002618E0"/>
    <w:rsid w:val="002A05FA"/>
    <w:rsid w:val="002E2A25"/>
    <w:rsid w:val="002E38D8"/>
    <w:rsid w:val="0032278C"/>
    <w:rsid w:val="00363CD7"/>
    <w:rsid w:val="0037194D"/>
    <w:rsid w:val="003921A1"/>
    <w:rsid w:val="00393DF0"/>
    <w:rsid w:val="003A2E35"/>
    <w:rsid w:val="003E15B8"/>
    <w:rsid w:val="0040192F"/>
    <w:rsid w:val="00413294"/>
    <w:rsid w:val="00417E8B"/>
    <w:rsid w:val="004A3EFB"/>
    <w:rsid w:val="004B35B5"/>
    <w:rsid w:val="004E30FE"/>
    <w:rsid w:val="00512D45"/>
    <w:rsid w:val="00522D56"/>
    <w:rsid w:val="00525587"/>
    <w:rsid w:val="00531E6F"/>
    <w:rsid w:val="005509A5"/>
    <w:rsid w:val="00567896"/>
    <w:rsid w:val="00582A88"/>
    <w:rsid w:val="005905C9"/>
    <w:rsid w:val="005C2045"/>
    <w:rsid w:val="005F00C0"/>
    <w:rsid w:val="005F2F2B"/>
    <w:rsid w:val="006515E0"/>
    <w:rsid w:val="006549B9"/>
    <w:rsid w:val="00670A3D"/>
    <w:rsid w:val="006826F1"/>
    <w:rsid w:val="006C3D9F"/>
    <w:rsid w:val="006F2D2B"/>
    <w:rsid w:val="006F7888"/>
    <w:rsid w:val="00710EAE"/>
    <w:rsid w:val="00724CB2"/>
    <w:rsid w:val="00736FE8"/>
    <w:rsid w:val="00773F19"/>
    <w:rsid w:val="007A3EB6"/>
    <w:rsid w:val="007B1281"/>
    <w:rsid w:val="007D2177"/>
    <w:rsid w:val="00816A4E"/>
    <w:rsid w:val="00840E2B"/>
    <w:rsid w:val="00856990"/>
    <w:rsid w:val="008775BC"/>
    <w:rsid w:val="008C2A40"/>
    <w:rsid w:val="008E66A5"/>
    <w:rsid w:val="0090432D"/>
    <w:rsid w:val="00914510"/>
    <w:rsid w:val="00916F1F"/>
    <w:rsid w:val="00922A75"/>
    <w:rsid w:val="00967CEF"/>
    <w:rsid w:val="00991564"/>
    <w:rsid w:val="009A34DA"/>
    <w:rsid w:val="00A4006A"/>
    <w:rsid w:val="00A77618"/>
    <w:rsid w:val="00A77B7B"/>
    <w:rsid w:val="00A8501C"/>
    <w:rsid w:val="00A9103B"/>
    <w:rsid w:val="00AA6AA8"/>
    <w:rsid w:val="00AC3377"/>
    <w:rsid w:val="00AD1F20"/>
    <w:rsid w:val="00AF72C5"/>
    <w:rsid w:val="00B03538"/>
    <w:rsid w:val="00B356AA"/>
    <w:rsid w:val="00BC491C"/>
    <w:rsid w:val="00BC7CBB"/>
    <w:rsid w:val="00BF6564"/>
    <w:rsid w:val="00C12480"/>
    <w:rsid w:val="00C200DE"/>
    <w:rsid w:val="00C8096C"/>
    <w:rsid w:val="00C86D4D"/>
    <w:rsid w:val="00C96704"/>
    <w:rsid w:val="00C97712"/>
    <w:rsid w:val="00CB5DD2"/>
    <w:rsid w:val="00D20CEB"/>
    <w:rsid w:val="00D61F65"/>
    <w:rsid w:val="00D61FB0"/>
    <w:rsid w:val="00D84B84"/>
    <w:rsid w:val="00DB5E7C"/>
    <w:rsid w:val="00E031DE"/>
    <w:rsid w:val="00E37C94"/>
    <w:rsid w:val="00E610D3"/>
    <w:rsid w:val="00E7385F"/>
    <w:rsid w:val="00E80423"/>
    <w:rsid w:val="00EA0731"/>
    <w:rsid w:val="00EB666C"/>
    <w:rsid w:val="00ED3BA8"/>
    <w:rsid w:val="00F13AAE"/>
    <w:rsid w:val="00F17327"/>
    <w:rsid w:val="00F2708F"/>
    <w:rsid w:val="00F508C9"/>
    <w:rsid w:val="00F766AF"/>
    <w:rsid w:val="00FB63E4"/>
    <w:rsid w:val="00FC1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9089"/>
    <o:shapelayout v:ext="edit">
      <o:idmap v:ext="edit" data="1"/>
    </o:shapelayout>
  </w:shapeDefaults>
  <w:decimalSymbol w:val="."/>
  <w:listSeparator w:val=","/>
  <w14:docId w14:val="62D13392"/>
  <w15:docId w15:val="{45F1F8C7-F975-4304-996C-FBD427154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6A4E"/>
    <w:pPr>
      <w:spacing w:line="260" w:lineRule="exact"/>
    </w:pPr>
    <w:rPr>
      <w:rFonts w:ascii="Arial" w:hAnsi="Arial"/>
      <w:sz w:val="22"/>
    </w:rPr>
  </w:style>
  <w:style w:type="paragraph" w:styleId="Heading3">
    <w:name w:val="heading 3"/>
    <w:basedOn w:val="Normal"/>
    <w:link w:val="Heading3Char"/>
    <w:uiPriority w:val="9"/>
    <w:qFormat/>
    <w:rsid w:val="005C2045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nie">
    <w:name w:val="Linie"/>
    <w:basedOn w:val="Normal"/>
    <w:rsid w:val="00816A4E"/>
    <w:pPr>
      <w:pBdr>
        <w:bottom w:val="single" w:sz="8" w:space="1" w:color="auto"/>
      </w:pBdr>
      <w:spacing w:after="40" w:line="40" w:lineRule="exact"/>
      <w:ind w:left="28" w:right="312"/>
    </w:pPr>
    <w:rPr>
      <w:sz w:val="16"/>
    </w:rPr>
  </w:style>
  <w:style w:type="paragraph" w:customStyle="1" w:styleId="BSH-Logo">
    <w:name w:val="BSH-Logo"/>
    <w:basedOn w:val="Normal"/>
    <w:next w:val="Header"/>
    <w:rsid w:val="00816A4E"/>
    <w:pPr>
      <w:tabs>
        <w:tab w:val="left" w:pos="7711"/>
      </w:tabs>
      <w:spacing w:after="120" w:line="920" w:lineRule="exact"/>
      <w:ind w:right="-1418"/>
    </w:pPr>
    <w:rPr>
      <w:rFonts w:ascii="BSHG-Logos" w:hAnsi="BSHG-Logos"/>
      <w:position w:val="-14"/>
      <w:sz w:val="65"/>
    </w:rPr>
  </w:style>
  <w:style w:type="paragraph" w:styleId="Header">
    <w:name w:val="header"/>
    <w:basedOn w:val="Normal"/>
    <w:next w:val="EnvelopeReturn"/>
    <w:semiHidden/>
    <w:rsid w:val="00816A4E"/>
    <w:pPr>
      <w:spacing w:after="640" w:line="240" w:lineRule="exact"/>
    </w:pPr>
    <w:rPr>
      <w:spacing w:val="32"/>
      <w:sz w:val="16"/>
    </w:rPr>
  </w:style>
  <w:style w:type="paragraph" w:styleId="EnvelopeReturn">
    <w:name w:val="envelope return"/>
    <w:basedOn w:val="Normal"/>
    <w:semiHidden/>
    <w:rsid w:val="00816A4E"/>
    <w:pPr>
      <w:spacing w:line="160" w:lineRule="exact"/>
    </w:pPr>
    <w:rPr>
      <w:sz w:val="12"/>
    </w:rPr>
  </w:style>
  <w:style w:type="paragraph" w:styleId="Salutation">
    <w:name w:val="Salutation"/>
    <w:basedOn w:val="Normal"/>
    <w:next w:val="Normal"/>
    <w:semiHidden/>
    <w:rsid w:val="00816A4E"/>
  </w:style>
  <w:style w:type="paragraph" w:styleId="Footer">
    <w:name w:val="footer"/>
    <w:basedOn w:val="Normal"/>
    <w:semiHidden/>
    <w:rsid w:val="00816A4E"/>
    <w:pPr>
      <w:tabs>
        <w:tab w:val="right" w:pos="9356"/>
      </w:tabs>
      <w:spacing w:line="220" w:lineRule="exact"/>
    </w:pPr>
    <w:rPr>
      <w:sz w:val="16"/>
    </w:rPr>
  </w:style>
  <w:style w:type="paragraph" w:customStyle="1" w:styleId="Group">
    <w:name w:val="Group"/>
    <w:basedOn w:val="Normal"/>
    <w:next w:val="Normal"/>
    <w:rsid w:val="00816A4E"/>
    <w:pPr>
      <w:spacing w:line="227" w:lineRule="exact"/>
    </w:pPr>
    <w:rPr>
      <w:spacing w:val="32"/>
      <w:sz w:val="16"/>
    </w:rPr>
  </w:style>
  <w:style w:type="paragraph" w:customStyle="1" w:styleId="Zeichen">
    <w:name w:val="Zeichen"/>
    <w:basedOn w:val="Normal"/>
    <w:next w:val="Betreff"/>
    <w:rsid w:val="00816A4E"/>
    <w:pPr>
      <w:tabs>
        <w:tab w:val="left" w:pos="3374"/>
        <w:tab w:val="left" w:pos="5954"/>
      </w:tabs>
      <w:spacing w:after="480" w:line="200" w:lineRule="exact"/>
      <w:ind w:right="-1134"/>
    </w:pPr>
    <w:rPr>
      <w:sz w:val="14"/>
    </w:rPr>
  </w:style>
  <w:style w:type="paragraph" w:customStyle="1" w:styleId="Betreff">
    <w:name w:val="Betreff"/>
    <w:basedOn w:val="Normal"/>
    <w:next w:val="Salutation"/>
    <w:rsid w:val="00816A4E"/>
    <w:pPr>
      <w:spacing w:after="480"/>
    </w:pPr>
  </w:style>
  <w:style w:type="paragraph" w:styleId="Closing">
    <w:name w:val="Closing"/>
    <w:basedOn w:val="Normal"/>
    <w:next w:val="Name"/>
    <w:semiHidden/>
    <w:rsid w:val="00816A4E"/>
    <w:pPr>
      <w:spacing w:after="520"/>
    </w:pPr>
  </w:style>
  <w:style w:type="paragraph" w:customStyle="1" w:styleId="Name">
    <w:name w:val="Name"/>
    <w:basedOn w:val="Normal"/>
    <w:rsid w:val="00816A4E"/>
  </w:style>
  <w:style w:type="paragraph" w:customStyle="1" w:styleId="Adresse">
    <w:name w:val="Adresse"/>
    <w:basedOn w:val="Normal"/>
    <w:next w:val="Zeichen"/>
    <w:rsid w:val="00816A4E"/>
  </w:style>
  <w:style w:type="paragraph" w:customStyle="1" w:styleId="Seitenzahl2">
    <w:name w:val="Seitenzahl2"/>
    <w:basedOn w:val="Normal"/>
    <w:rsid w:val="00816A4E"/>
    <w:pPr>
      <w:spacing w:before="240" w:after="240" w:line="220" w:lineRule="exact"/>
    </w:pPr>
  </w:style>
  <w:style w:type="paragraph" w:customStyle="1" w:styleId="Abstand2">
    <w:name w:val="Abstand2"/>
    <w:basedOn w:val="EnvelopeReturn"/>
    <w:rsid w:val="00816A4E"/>
    <w:pPr>
      <w:spacing w:after="420"/>
    </w:pPr>
  </w:style>
  <w:style w:type="paragraph" w:customStyle="1" w:styleId="AbsenderRechts">
    <w:name w:val="AbsenderRechts"/>
    <w:basedOn w:val="Normal"/>
    <w:rsid w:val="00816A4E"/>
    <w:pPr>
      <w:spacing w:line="200" w:lineRule="exact"/>
    </w:pPr>
    <w:rPr>
      <w:sz w:val="14"/>
    </w:rPr>
  </w:style>
  <w:style w:type="paragraph" w:customStyle="1" w:styleId="Logo">
    <w:name w:val="Logo"/>
    <w:basedOn w:val="BSH-Logo"/>
    <w:next w:val="Header"/>
    <w:rsid w:val="00816A4E"/>
  </w:style>
  <w:style w:type="paragraph" w:customStyle="1" w:styleId="TabelleFett">
    <w:name w:val="TabelleFett"/>
    <w:basedOn w:val="Tabelle"/>
    <w:rsid w:val="00816A4E"/>
    <w:rPr>
      <w:b/>
    </w:rPr>
  </w:style>
  <w:style w:type="paragraph" w:customStyle="1" w:styleId="Tabelle">
    <w:name w:val="Tabelle"/>
    <w:basedOn w:val="Normal"/>
    <w:rsid w:val="00816A4E"/>
    <w:pPr>
      <w:spacing w:line="240" w:lineRule="auto"/>
    </w:pPr>
  </w:style>
  <w:style w:type="paragraph" w:customStyle="1" w:styleId="Beding">
    <w:name w:val="Beding"/>
    <w:basedOn w:val="Normal"/>
    <w:rsid w:val="00816A4E"/>
    <w:pPr>
      <w:spacing w:after="60" w:line="170" w:lineRule="exact"/>
      <w:ind w:right="-680"/>
      <w:jc w:val="both"/>
    </w:pPr>
    <w:rPr>
      <w:sz w:val="14"/>
    </w:rPr>
  </w:style>
  <w:style w:type="paragraph" w:customStyle="1" w:styleId="Dummy">
    <w:name w:val="Dummy"/>
    <w:basedOn w:val="Normal"/>
    <w:rsid w:val="00816A4E"/>
    <w:pPr>
      <w:spacing w:line="20" w:lineRule="exact"/>
    </w:pPr>
  </w:style>
  <w:style w:type="character" w:styleId="PageNumber">
    <w:name w:val="page number"/>
    <w:basedOn w:val="DefaultParagraphFont"/>
    <w:semiHidden/>
    <w:rsid w:val="00816A4E"/>
  </w:style>
  <w:style w:type="paragraph" w:styleId="DocumentMap">
    <w:name w:val="Document Map"/>
    <w:basedOn w:val="Normal"/>
    <w:semiHidden/>
    <w:rsid w:val="00816A4E"/>
    <w:pPr>
      <w:shd w:val="clear" w:color="auto" w:fill="000080"/>
    </w:pPr>
    <w:rPr>
      <w:rFonts w:ascii="Geneva" w:hAnsi="Genev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AA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AA8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qFormat/>
    <w:rsid w:val="00E37C94"/>
    <w:pPr>
      <w:keepNext/>
      <w:keepLines/>
      <w:overflowPunct w:val="0"/>
      <w:autoSpaceDE w:val="0"/>
      <w:autoSpaceDN w:val="0"/>
      <w:adjustRightInd w:val="0"/>
      <w:spacing w:after="240" w:line="240" w:lineRule="auto"/>
      <w:jc w:val="center"/>
      <w:textAlignment w:val="baseline"/>
    </w:pPr>
    <w:rPr>
      <w:rFonts w:ascii="Times New Roman" w:hAnsi="Times New Roman" w:cs="Arial"/>
      <w:bCs/>
      <w:sz w:val="24"/>
    </w:rPr>
  </w:style>
  <w:style w:type="character" w:customStyle="1" w:styleId="TitleChar">
    <w:name w:val="Title Char"/>
    <w:basedOn w:val="DefaultParagraphFont"/>
    <w:link w:val="Title"/>
    <w:rsid w:val="00E37C94"/>
    <w:rPr>
      <w:rFonts w:cs="Arial"/>
      <w:bCs/>
      <w:sz w:val="24"/>
    </w:rPr>
  </w:style>
  <w:style w:type="paragraph" w:styleId="BodyText">
    <w:name w:val="Body Text"/>
    <w:basedOn w:val="Normal"/>
    <w:link w:val="BodyTextChar"/>
    <w:rsid w:val="00E37C94"/>
    <w:pPr>
      <w:spacing w:line="240" w:lineRule="auto"/>
    </w:pPr>
    <w:rPr>
      <w:b/>
      <w:bCs/>
      <w:sz w:val="24"/>
    </w:rPr>
  </w:style>
  <w:style w:type="character" w:customStyle="1" w:styleId="BodyTextChar">
    <w:name w:val="Body Text Char"/>
    <w:basedOn w:val="DefaultParagraphFont"/>
    <w:link w:val="BodyText"/>
    <w:rsid w:val="00E37C94"/>
    <w:rPr>
      <w:rFonts w:ascii="Arial" w:hAnsi="Arial"/>
      <w:b/>
      <w:bCs/>
      <w:sz w:val="24"/>
    </w:rPr>
  </w:style>
  <w:style w:type="character" w:styleId="Hyperlink">
    <w:name w:val="Hyperlink"/>
    <w:basedOn w:val="DefaultParagraphFont"/>
    <w:uiPriority w:val="99"/>
    <w:unhideWhenUsed/>
    <w:rsid w:val="00E37C94"/>
    <w:rPr>
      <w:color w:val="0000FF" w:themeColor="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5C2045"/>
    <w:rPr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5C204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C204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5C2045"/>
    <w:pPr>
      <w:pBdr>
        <w:bottom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5C2045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5C2045"/>
    <w:pPr>
      <w:pBdr>
        <w:top w:val="single" w:sz="6" w:space="1" w:color="auto"/>
      </w:pBdr>
      <w:spacing w:line="240" w:lineRule="auto"/>
      <w:jc w:val="center"/>
    </w:pPr>
    <w:rPr>
      <w:rFonts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5C2045"/>
    <w:rPr>
      <w:rFonts w:ascii="Arial" w:hAnsi="Arial" w:cs="Arial"/>
      <w:vanish/>
      <w:sz w:val="16"/>
      <w:szCs w:val="16"/>
    </w:rPr>
  </w:style>
  <w:style w:type="paragraph" w:styleId="ListParagraph">
    <w:name w:val="List Paragraph"/>
    <w:basedOn w:val="Normal"/>
    <w:uiPriority w:val="34"/>
    <w:qFormat/>
    <w:rsid w:val="006C3D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59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1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9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31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6197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614556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9026347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358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2134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AEAEA"/>
                                    <w:right w:val="none" w:sz="0" w:space="0" w:color="auto"/>
                                  </w:divBdr>
                                </w:div>
                                <w:div w:id="244537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309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253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4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82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539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334367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36608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5209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AEAEA"/>
                                    <w:right w:val="none" w:sz="0" w:space="0" w:color="auto"/>
                                  </w:divBdr>
                                </w:div>
                                <w:div w:id="118497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653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7358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79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9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96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57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44529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368431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52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680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AEAEA"/>
                                    <w:right w:val="none" w:sz="0" w:space="0" w:color="auto"/>
                                  </w:divBdr>
                                </w:div>
                                <w:div w:id="10136495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6004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199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762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8886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642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5624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14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9275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62881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18470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23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6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4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2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39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069128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787933">
                              <w:marLeft w:val="600"/>
                              <w:marRight w:val="6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54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2975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3469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739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6" w:space="8" w:color="EAEAEA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Templates\Office\BSH%20Letterhead\Thermador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Thermador Letterhead</Template>
  <TotalTime>0</TotalTime>
  <Pages>3</Pages>
  <Words>706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BSH Briefvorlage</vt:lpstr>
    </vt:vector>
  </TitlesOfParts>
  <Company>BSH</Company>
  <LinksUpToDate>false</LinksUpToDate>
  <CharactersWithSpaces>4474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BSH Briefvorlage</dc:title>
  <dc:subject>Dokumentenvorlage</dc:subject>
  <dc:creator>berning</dc:creator>
  <cp:keywords/>
  <dc:description/>
  <cp:lastModifiedBy>Eustice, Robert (US/SM-SAB)</cp:lastModifiedBy>
  <cp:revision>2</cp:revision>
  <cp:lastPrinted>2000-06-21T16:19:00Z</cp:lastPrinted>
  <dcterms:created xsi:type="dcterms:W3CDTF">2022-11-29T15:32:00Z</dcterms:created>
  <dcterms:modified xsi:type="dcterms:W3CDTF">2022-11-29T15:32:00Z</dcterms:modified>
</cp:coreProperties>
</file>