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B8" w:rsidRDefault="006902B8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E. L. Mustee &amp; Sons, Inc.</w:t>
      </w:r>
    </w:p>
    <w:p w:rsidR="006902B8" w:rsidRDefault="006902B8">
      <w:pPr>
        <w:jc w:val="center"/>
        <w:rPr>
          <w:sz w:val="16"/>
        </w:rPr>
      </w:pPr>
      <w:r>
        <w:rPr>
          <w:sz w:val="16"/>
        </w:rPr>
        <w:t>Manufacturers of Quality Plumbing Products</w:t>
      </w:r>
    </w:p>
    <w:p w:rsidR="006902B8" w:rsidRDefault="006902B8" w:rsidP="00B1651E">
      <w:pPr>
        <w:ind w:right="-720"/>
        <w:jc w:val="center"/>
        <w:rPr>
          <w:b/>
          <w:bCs/>
          <w:sz w:val="28"/>
        </w:rPr>
      </w:pPr>
      <w:r>
        <w:rPr>
          <w:b/>
          <w:bCs/>
          <w:sz w:val="28"/>
          <w:u w:val="single"/>
        </w:rPr>
        <w:t>5431 West 164</w:t>
      </w:r>
      <w:r>
        <w:rPr>
          <w:b/>
          <w:bCs/>
          <w:sz w:val="28"/>
          <w:u w:val="single"/>
          <w:vertAlign w:val="superscript"/>
        </w:rPr>
        <w:t>th</w:t>
      </w:r>
      <w:r>
        <w:rPr>
          <w:b/>
          <w:bCs/>
          <w:sz w:val="28"/>
          <w:u w:val="single"/>
        </w:rPr>
        <w:t xml:space="preserve"> Street </w:t>
      </w:r>
      <w:r>
        <w:rPr>
          <w:b/>
          <w:bCs/>
          <w:sz w:val="28"/>
          <w:u w:val="single"/>
        </w:rPr>
        <w:sym w:font="Symbol" w:char="F0B7"/>
      </w:r>
      <w:r w:rsidR="004E2203">
        <w:rPr>
          <w:b/>
          <w:bCs/>
          <w:sz w:val="28"/>
          <w:u w:val="single"/>
        </w:rPr>
        <w:t xml:space="preserve"> Brook Park</w:t>
      </w:r>
      <w:r>
        <w:rPr>
          <w:b/>
          <w:bCs/>
          <w:sz w:val="28"/>
          <w:u w:val="single"/>
        </w:rPr>
        <w:t xml:space="preserve">, OH 44142 </w:t>
      </w:r>
      <w:r>
        <w:rPr>
          <w:b/>
          <w:bCs/>
          <w:sz w:val="28"/>
          <w:u w:val="single"/>
        </w:rPr>
        <w:sym w:font="Symbol" w:char="F0B7"/>
      </w:r>
      <w:r>
        <w:rPr>
          <w:b/>
          <w:bCs/>
          <w:sz w:val="28"/>
          <w:u w:val="single"/>
        </w:rPr>
        <w:t xml:space="preserve"> 216- 267-3100 </w:t>
      </w:r>
      <w:r>
        <w:rPr>
          <w:b/>
          <w:bCs/>
          <w:sz w:val="28"/>
          <w:u w:val="single"/>
        </w:rPr>
        <w:sym w:font="Symbol" w:char="F0B7"/>
      </w:r>
      <w:r>
        <w:rPr>
          <w:b/>
          <w:bCs/>
          <w:sz w:val="28"/>
          <w:u w:val="single"/>
        </w:rPr>
        <w:t xml:space="preserve"> Fax 216-267-9997</w:t>
      </w:r>
    </w:p>
    <w:p w:rsidR="006902B8" w:rsidRDefault="006902B8">
      <w:pPr>
        <w:tabs>
          <w:tab w:val="left" w:pos="5040"/>
        </w:tabs>
      </w:pPr>
    </w:p>
    <w:p w:rsidR="006902B8" w:rsidRDefault="00892845" w:rsidP="00892845">
      <w:pPr>
        <w:tabs>
          <w:tab w:val="left" w:pos="5040"/>
        </w:tabs>
        <w:jc w:val="center"/>
        <w:rPr>
          <w:b/>
          <w:sz w:val="40"/>
          <w:szCs w:val="40"/>
        </w:rPr>
      </w:pPr>
      <w:r w:rsidRPr="00892845">
        <w:rPr>
          <w:b/>
          <w:sz w:val="40"/>
          <w:szCs w:val="40"/>
        </w:rPr>
        <w:t xml:space="preserve">New </w:t>
      </w:r>
      <w:r w:rsidR="00647796">
        <w:rPr>
          <w:b/>
          <w:sz w:val="40"/>
          <w:szCs w:val="40"/>
        </w:rPr>
        <w:t xml:space="preserve">95 </w:t>
      </w:r>
      <w:r w:rsidR="00647796" w:rsidRPr="00647796">
        <w:rPr>
          <w:b/>
          <w:sz w:val="40"/>
          <w:szCs w:val="40"/>
        </w:rPr>
        <w:t>Durapan Washer Pan</w:t>
      </w:r>
    </w:p>
    <w:p w:rsidR="00892845" w:rsidRDefault="00892845" w:rsidP="00892845">
      <w:pPr>
        <w:tabs>
          <w:tab w:val="left" w:pos="5040"/>
        </w:tabs>
        <w:jc w:val="center"/>
        <w:rPr>
          <w:b/>
          <w:sz w:val="40"/>
          <w:szCs w:val="40"/>
        </w:rPr>
      </w:pPr>
    </w:p>
    <w:p w:rsidR="00647796" w:rsidRPr="00647796" w:rsidRDefault="00647796" w:rsidP="00647796">
      <w:pPr>
        <w:rPr>
          <w:b/>
          <w:szCs w:val="24"/>
        </w:rPr>
      </w:pPr>
      <w:r w:rsidRPr="00647796">
        <w:rPr>
          <w:szCs w:val="24"/>
        </w:rPr>
        <w:t xml:space="preserve">We are pleased to announce Mustee’s </w:t>
      </w:r>
      <w:r>
        <w:rPr>
          <w:szCs w:val="24"/>
        </w:rPr>
        <w:t>New M</w:t>
      </w:r>
      <w:r w:rsidRPr="00647796">
        <w:rPr>
          <w:szCs w:val="24"/>
        </w:rPr>
        <w:t>odel # 95 Durapan Washer Pan with 1” 90 degree PVC elbow drain fitting 24.5” x 24.5”</w:t>
      </w:r>
      <w:r w:rsidRPr="00647796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647796">
        <w:rPr>
          <w:szCs w:val="24"/>
        </w:rPr>
        <w:t>The 95 Durapan was design to address the need for a solid washer pan for compact combination washers/dryers in high rise living applications. The 95 Durapan is made of a structural thermoplastic and will hold up when installing the combination washer/dryer.</w:t>
      </w:r>
    </w:p>
    <w:p w:rsidR="00647796" w:rsidRPr="00647796" w:rsidRDefault="00647796" w:rsidP="00647796">
      <w:pPr>
        <w:rPr>
          <w:szCs w:val="24"/>
        </w:rPr>
      </w:pPr>
    </w:p>
    <w:p w:rsidR="00647796" w:rsidRPr="00647796" w:rsidRDefault="00647796" w:rsidP="00647796">
      <w:pPr>
        <w:rPr>
          <w:szCs w:val="24"/>
        </w:rPr>
      </w:pPr>
      <w:r w:rsidRPr="00647796">
        <w:rPr>
          <w:szCs w:val="24"/>
        </w:rPr>
        <w:t>Features of the 95 Durapan are as follows:</w:t>
      </w:r>
    </w:p>
    <w:p w:rsidR="00647796" w:rsidRPr="00647796" w:rsidRDefault="00647796" w:rsidP="00647796">
      <w:pPr>
        <w:rPr>
          <w:szCs w:val="24"/>
        </w:rPr>
      </w:pPr>
      <w:r w:rsidRPr="00647796">
        <w:rPr>
          <w:szCs w:val="24"/>
        </w:rPr>
        <w:tab/>
        <w:t>Composition:</w:t>
      </w:r>
      <w:r w:rsidRPr="00647796">
        <w:rPr>
          <w:szCs w:val="24"/>
        </w:rPr>
        <w:tab/>
        <w:t>Structural thermoplastic</w:t>
      </w:r>
    </w:p>
    <w:p w:rsidR="00647796" w:rsidRPr="00647796" w:rsidRDefault="00647796" w:rsidP="00647796">
      <w:pPr>
        <w:rPr>
          <w:szCs w:val="24"/>
        </w:rPr>
      </w:pPr>
      <w:r>
        <w:rPr>
          <w:szCs w:val="24"/>
        </w:rPr>
        <w:tab/>
        <w:t>Color:</w:t>
      </w:r>
      <w:r>
        <w:rPr>
          <w:szCs w:val="24"/>
        </w:rPr>
        <w:tab/>
      </w:r>
      <w:r>
        <w:rPr>
          <w:szCs w:val="24"/>
        </w:rPr>
        <w:tab/>
      </w:r>
      <w:r w:rsidRPr="00647796">
        <w:rPr>
          <w:szCs w:val="24"/>
        </w:rPr>
        <w:t>White</w:t>
      </w:r>
    </w:p>
    <w:p w:rsidR="00647796" w:rsidRPr="00647796" w:rsidRDefault="00647796" w:rsidP="00647796">
      <w:pPr>
        <w:rPr>
          <w:szCs w:val="24"/>
        </w:rPr>
      </w:pPr>
      <w:r w:rsidRPr="00647796">
        <w:rPr>
          <w:szCs w:val="24"/>
        </w:rPr>
        <w:tab/>
      </w:r>
      <w:r>
        <w:rPr>
          <w:szCs w:val="24"/>
        </w:rPr>
        <w:t>Product Size:</w:t>
      </w:r>
      <w:r>
        <w:rPr>
          <w:szCs w:val="24"/>
        </w:rPr>
        <w:tab/>
      </w:r>
      <w:r w:rsidRPr="00647796">
        <w:rPr>
          <w:szCs w:val="24"/>
        </w:rPr>
        <w:t>24 ½ W x 24 ½ L x 2 ¼ H</w:t>
      </w:r>
    </w:p>
    <w:p w:rsidR="00647796" w:rsidRPr="00647796" w:rsidRDefault="00647796" w:rsidP="00647796">
      <w:pPr>
        <w:rPr>
          <w:szCs w:val="24"/>
        </w:rPr>
      </w:pPr>
      <w:r>
        <w:rPr>
          <w:szCs w:val="24"/>
        </w:rPr>
        <w:tab/>
        <w:t>Includes:</w:t>
      </w:r>
      <w:r>
        <w:rPr>
          <w:szCs w:val="24"/>
        </w:rPr>
        <w:tab/>
      </w:r>
      <w:r w:rsidRPr="00647796">
        <w:rPr>
          <w:szCs w:val="24"/>
        </w:rPr>
        <w:t>1” 90 degree PVC elbow drain fitting</w:t>
      </w:r>
    </w:p>
    <w:p w:rsidR="00647796" w:rsidRDefault="00647796" w:rsidP="00647796">
      <w:pPr>
        <w:rPr>
          <w:szCs w:val="24"/>
        </w:rPr>
      </w:pPr>
      <w:r>
        <w:rPr>
          <w:szCs w:val="24"/>
        </w:rPr>
        <w:tab/>
        <w:t>Carton Size:</w:t>
      </w:r>
      <w:r>
        <w:rPr>
          <w:szCs w:val="24"/>
        </w:rPr>
        <w:tab/>
      </w:r>
      <w:r w:rsidRPr="00647796">
        <w:rPr>
          <w:szCs w:val="24"/>
        </w:rPr>
        <w:t>25 ½ W x 25 ½ L x 3 H</w:t>
      </w:r>
    </w:p>
    <w:p w:rsidR="00743BC6" w:rsidRPr="00647796" w:rsidRDefault="00743BC6" w:rsidP="00647796">
      <w:pPr>
        <w:rPr>
          <w:szCs w:val="24"/>
        </w:rPr>
      </w:pPr>
      <w:r>
        <w:rPr>
          <w:szCs w:val="24"/>
        </w:rPr>
        <w:tab/>
        <w:t>UPC #:</w:t>
      </w:r>
      <w:r>
        <w:rPr>
          <w:szCs w:val="24"/>
        </w:rPr>
        <w:tab/>
      </w:r>
      <w:r>
        <w:rPr>
          <w:szCs w:val="24"/>
        </w:rPr>
        <w:tab/>
        <w:t>6 71031 00524 3</w:t>
      </w:r>
    </w:p>
    <w:p w:rsidR="00647796" w:rsidRPr="00647796" w:rsidRDefault="00647796" w:rsidP="00647796">
      <w:pPr>
        <w:rPr>
          <w:szCs w:val="24"/>
        </w:rPr>
      </w:pPr>
      <w:r w:rsidRPr="00647796">
        <w:rPr>
          <w:szCs w:val="24"/>
        </w:rPr>
        <w:tab/>
      </w:r>
    </w:p>
    <w:p w:rsidR="00892845" w:rsidRDefault="00892845" w:rsidP="00892845">
      <w:pPr>
        <w:tabs>
          <w:tab w:val="left" w:pos="5040"/>
        </w:tabs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969"/>
        <w:gridCol w:w="1939"/>
        <w:gridCol w:w="970"/>
        <w:gridCol w:w="970"/>
        <w:gridCol w:w="970"/>
        <w:gridCol w:w="996"/>
      </w:tblGrid>
      <w:tr w:rsidR="00647796" w:rsidTr="00FF4371">
        <w:tc>
          <w:tcPr>
            <w:tcW w:w="1938" w:type="dxa"/>
          </w:tcPr>
          <w:p w:rsidR="00647796" w:rsidRDefault="00647796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Model #</w:t>
            </w:r>
          </w:p>
        </w:tc>
        <w:tc>
          <w:tcPr>
            <w:tcW w:w="969" w:type="dxa"/>
          </w:tcPr>
          <w:p w:rsidR="00647796" w:rsidRDefault="00647796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Cu. Ft</w:t>
            </w:r>
          </w:p>
        </w:tc>
        <w:tc>
          <w:tcPr>
            <w:tcW w:w="1939" w:type="dxa"/>
          </w:tcPr>
          <w:p w:rsidR="00647796" w:rsidRDefault="00647796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Weight</w:t>
            </w:r>
          </w:p>
        </w:tc>
        <w:tc>
          <w:tcPr>
            <w:tcW w:w="2910" w:type="dxa"/>
            <w:gridSpan w:val="3"/>
          </w:tcPr>
          <w:p w:rsidR="00647796" w:rsidRDefault="00647796" w:rsidP="00892845">
            <w:pPr>
              <w:tabs>
                <w:tab w:val="left" w:pos="50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Price</w:t>
            </w:r>
          </w:p>
        </w:tc>
        <w:tc>
          <w:tcPr>
            <w:tcW w:w="996" w:type="dxa"/>
          </w:tcPr>
          <w:p w:rsidR="00647796" w:rsidRDefault="00647796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List</w:t>
            </w:r>
          </w:p>
        </w:tc>
      </w:tr>
      <w:tr w:rsidR="00883959" w:rsidTr="00FF4371">
        <w:tc>
          <w:tcPr>
            <w:tcW w:w="4846" w:type="dxa"/>
            <w:gridSpan w:val="3"/>
          </w:tcPr>
          <w:p w:rsidR="00883959" w:rsidRDefault="00883959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  <w:tc>
          <w:tcPr>
            <w:tcW w:w="970" w:type="dxa"/>
          </w:tcPr>
          <w:p w:rsidR="00883959" w:rsidRDefault="00883959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1-2</w:t>
            </w:r>
            <w:r w:rsidR="00085865">
              <w:rPr>
                <w:szCs w:val="24"/>
              </w:rPr>
              <w:t>4</w:t>
            </w:r>
          </w:p>
        </w:tc>
        <w:tc>
          <w:tcPr>
            <w:tcW w:w="970" w:type="dxa"/>
          </w:tcPr>
          <w:p w:rsidR="00883959" w:rsidRDefault="00085865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883959">
              <w:rPr>
                <w:szCs w:val="24"/>
              </w:rPr>
              <w:t>-49</w:t>
            </w:r>
          </w:p>
        </w:tc>
        <w:tc>
          <w:tcPr>
            <w:tcW w:w="970" w:type="dxa"/>
          </w:tcPr>
          <w:p w:rsidR="00883959" w:rsidRDefault="00883959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50+</w:t>
            </w:r>
          </w:p>
        </w:tc>
        <w:tc>
          <w:tcPr>
            <w:tcW w:w="996" w:type="dxa"/>
          </w:tcPr>
          <w:p w:rsidR="00883959" w:rsidRDefault="00FF4371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$127.90</w:t>
            </w:r>
          </w:p>
        </w:tc>
      </w:tr>
      <w:tr w:rsidR="00892845" w:rsidTr="00FF4371">
        <w:trPr>
          <w:trHeight w:val="350"/>
        </w:trPr>
        <w:tc>
          <w:tcPr>
            <w:tcW w:w="8752" w:type="dxa"/>
            <w:gridSpan w:val="7"/>
          </w:tcPr>
          <w:p w:rsidR="00892845" w:rsidRDefault="00892845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Wholesaler Net Price List PL-166</w:t>
            </w:r>
          </w:p>
        </w:tc>
      </w:tr>
      <w:tr w:rsidR="00647796" w:rsidTr="00FF4371">
        <w:tc>
          <w:tcPr>
            <w:tcW w:w="1938" w:type="dxa"/>
          </w:tcPr>
          <w:p w:rsidR="00647796" w:rsidRDefault="00647796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95 Durapan</w:t>
            </w:r>
          </w:p>
        </w:tc>
        <w:tc>
          <w:tcPr>
            <w:tcW w:w="969" w:type="dxa"/>
          </w:tcPr>
          <w:p w:rsidR="00647796" w:rsidRDefault="00647796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1939" w:type="dxa"/>
          </w:tcPr>
          <w:p w:rsidR="00647796" w:rsidRDefault="00647796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70" w:type="dxa"/>
          </w:tcPr>
          <w:p w:rsidR="00647796" w:rsidRDefault="00FF4371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68.43</w:t>
            </w:r>
          </w:p>
        </w:tc>
        <w:tc>
          <w:tcPr>
            <w:tcW w:w="970" w:type="dxa"/>
          </w:tcPr>
          <w:p w:rsidR="00647796" w:rsidRDefault="00FF4371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63.95</w:t>
            </w:r>
          </w:p>
        </w:tc>
        <w:tc>
          <w:tcPr>
            <w:tcW w:w="970" w:type="dxa"/>
          </w:tcPr>
          <w:p w:rsidR="00647796" w:rsidRDefault="00FF4371" w:rsidP="00892845">
            <w:pPr>
              <w:tabs>
                <w:tab w:val="left" w:pos="5040"/>
              </w:tabs>
              <w:rPr>
                <w:szCs w:val="24"/>
              </w:rPr>
            </w:pPr>
            <w:r>
              <w:rPr>
                <w:szCs w:val="24"/>
              </w:rPr>
              <w:t>55.00</w:t>
            </w:r>
          </w:p>
        </w:tc>
        <w:tc>
          <w:tcPr>
            <w:tcW w:w="996" w:type="dxa"/>
          </w:tcPr>
          <w:p w:rsidR="00647796" w:rsidRDefault="00647796" w:rsidP="00892845">
            <w:pPr>
              <w:tabs>
                <w:tab w:val="left" w:pos="5040"/>
              </w:tabs>
              <w:rPr>
                <w:szCs w:val="24"/>
              </w:rPr>
            </w:pPr>
          </w:p>
        </w:tc>
      </w:tr>
    </w:tbl>
    <w:p w:rsidR="00892845" w:rsidRDefault="00892845" w:rsidP="00892845">
      <w:pPr>
        <w:tabs>
          <w:tab w:val="left" w:pos="5040"/>
        </w:tabs>
        <w:rPr>
          <w:szCs w:val="24"/>
        </w:rPr>
      </w:pPr>
    </w:p>
    <w:p w:rsidR="00883959" w:rsidRDefault="00883959" w:rsidP="00892845">
      <w:pPr>
        <w:tabs>
          <w:tab w:val="left" w:pos="5040"/>
        </w:tabs>
        <w:rPr>
          <w:szCs w:val="24"/>
        </w:rPr>
      </w:pPr>
    </w:p>
    <w:p w:rsidR="00883959" w:rsidRDefault="00883959" w:rsidP="00892845">
      <w:pPr>
        <w:tabs>
          <w:tab w:val="left" w:pos="5040"/>
        </w:tabs>
        <w:rPr>
          <w:szCs w:val="24"/>
        </w:rPr>
      </w:pPr>
    </w:p>
    <w:p w:rsidR="00883959" w:rsidRPr="00892845" w:rsidRDefault="00883959" w:rsidP="00892845">
      <w:pPr>
        <w:tabs>
          <w:tab w:val="left" w:pos="5040"/>
        </w:tabs>
        <w:rPr>
          <w:szCs w:val="24"/>
        </w:rPr>
      </w:pPr>
      <w:r>
        <w:rPr>
          <w:szCs w:val="24"/>
        </w:rPr>
        <w:t>K101-</w:t>
      </w:r>
      <w:r w:rsidR="00647796">
        <w:rPr>
          <w:szCs w:val="24"/>
        </w:rPr>
        <w:t>697 Model 95</w:t>
      </w:r>
      <w:bookmarkStart w:id="0" w:name="_GoBack"/>
      <w:bookmarkEnd w:id="0"/>
    </w:p>
    <w:sectPr w:rsidR="00883959" w:rsidRPr="00892845" w:rsidSect="00B1651E">
      <w:pgSz w:w="12240" w:h="15840" w:code="1"/>
      <w:pgMar w:top="864" w:right="1800" w:bottom="1440" w:left="9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45"/>
    <w:rsid w:val="00046471"/>
    <w:rsid w:val="00046CDB"/>
    <w:rsid w:val="000660C5"/>
    <w:rsid w:val="00085865"/>
    <w:rsid w:val="00085CEE"/>
    <w:rsid w:val="000B296E"/>
    <w:rsid w:val="000F02BB"/>
    <w:rsid w:val="001B4C6F"/>
    <w:rsid w:val="00204C87"/>
    <w:rsid w:val="00222CF5"/>
    <w:rsid w:val="002B1EEF"/>
    <w:rsid w:val="004E2203"/>
    <w:rsid w:val="005C1C84"/>
    <w:rsid w:val="00642964"/>
    <w:rsid w:val="00647796"/>
    <w:rsid w:val="006902B8"/>
    <w:rsid w:val="00743BC6"/>
    <w:rsid w:val="007F1FE9"/>
    <w:rsid w:val="00824039"/>
    <w:rsid w:val="00883959"/>
    <w:rsid w:val="00892845"/>
    <w:rsid w:val="00A8148A"/>
    <w:rsid w:val="00B1651E"/>
    <w:rsid w:val="00C0416B"/>
    <w:rsid w:val="00EA06ED"/>
    <w:rsid w:val="00F74A65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27861-3FC7-4E72-B27C-BF38BCD0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89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4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4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AppData\Roaming\Microsoft\Templates\Mus%20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 Ltr.dot</Template>
  <TotalTime>1</TotalTime>
  <Pages>1</Pages>
  <Words>171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Kevin Mustee</dc:creator>
  <cp:keywords/>
  <dc:description/>
  <cp:lastModifiedBy>Bev Howell</cp:lastModifiedBy>
  <cp:revision>2</cp:revision>
  <cp:lastPrinted>2017-07-07T19:26:00Z</cp:lastPrinted>
  <dcterms:created xsi:type="dcterms:W3CDTF">2017-07-07T19:54:00Z</dcterms:created>
  <dcterms:modified xsi:type="dcterms:W3CDTF">2017-07-07T19:54:00Z</dcterms:modified>
</cp:coreProperties>
</file>